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FDB93" w14:textId="77777777" w:rsidR="007E4FF2" w:rsidRPr="00617CD1" w:rsidRDefault="00683ECF" w:rsidP="004170BA">
      <w:pPr>
        <w:pStyle w:val="Name"/>
        <w:rPr>
          <w:rFonts w:ascii="Times New Roman" w:hAnsi="Times New Roman"/>
        </w:rPr>
      </w:pPr>
      <w:r w:rsidRPr="00617CD1">
        <w:rPr>
          <w:rFonts w:ascii="Times New Roman" w:hAnsi="Times New Roman"/>
          <w:lang w:eastAsia="zh-CN"/>
        </w:rPr>
        <w:t>Xiaohui</w:t>
      </w:r>
      <w:r w:rsidRPr="00617CD1">
        <w:rPr>
          <w:rFonts w:ascii="Times New Roman" w:hAnsi="Times New Roman"/>
        </w:rPr>
        <w:t xml:space="preserve"> Zhan</w:t>
      </w:r>
      <w:r w:rsidR="004170BA" w:rsidRPr="00617CD1">
        <w:rPr>
          <w:rFonts w:ascii="Times New Roman" w:hAnsi="Times New Roman"/>
        </w:rPr>
        <w:t>g</w:t>
      </w:r>
    </w:p>
    <w:p w14:paraId="2157A4B2" w14:textId="3ECF8655" w:rsidR="00D300A4" w:rsidRPr="00D12DA0" w:rsidRDefault="00D300A4" w:rsidP="00D300A4">
      <w:pPr>
        <w:pStyle w:val="Address"/>
        <w:rPr>
          <w:rFonts w:ascii="Times New Roman" w:hAnsi="Times New Roman" w:cs="Times New Roman"/>
          <w:sz w:val="22"/>
          <w:lang w:eastAsia="zh-CN"/>
        </w:rPr>
      </w:pPr>
      <w:r w:rsidRPr="00D12DA0">
        <w:rPr>
          <w:rFonts w:ascii="Times New Roman" w:hAnsi="Times New Roman" w:cs="Times New Roman"/>
          <w:sz w:val="22"/>
          <w:lang w:eastAsia="zh-CN"/>
        </w:rPr>
        <w:t xml:space="preserve">Address: </w:t>
      </w:r>
      <w:r w:rsidR="005D7349" w:rsidRPr="005D7349">
        <w:rPr>
          <w:rFonts w:ascii="Times New Roman" w:hAnsi="Times New Roman" w:cs="Times New Roman"/>
          <w:sz w:val="22"/>
          <w:lang w:eastAsia="zh-CN"/>
        </w:rPr>
        <w:t>3202 N Maryland Ave, Milwaukee, WI 53211</w:t>
      </w:r>
      <w:r w:rsidR="005D7349">
        <w:rPr>
          <w:rFonts w:ascii="Times New Roman" w:hAnsi="Times New Roman" w:cs="Times New Roman"/>
          <w:sz w:val="22"/>
          <w:lang w:eastAsia="zh-CN"/>
        </w:rPr>
        <w:t xml:space="preserve">; Office: </w:t>
      </w:r>
      <w:r w:rsidR="005D7349" w:rsidRPr="005D7349">
        <w:rPr>
          <w:rFonts w:ascii="Times New Roman" w:hAnsi="Times New Roman" w:cs="Times New Roman"/>
          <w:sz w:val="22"/>
          <w:lang w:eastAsia="zh-CN"/>
        </w:rPr>
        <w:t>Lubar Hall N347</w:t>
      </w:r>
    </w:p>
    <w:p w14:paraId="3A55F1BE" w14:textId="29E15B75" w:rsidR="006F2770" w:rsidRPr="00617CD1" w:rsidRDefault="00F85E6F" w:rsidP="00D300A4">
      <w:pPr>
        <w:pStyle w:val="Address"/>
        <w:rPr>
          <w:rFonts w:ascii="Times New Roman" w:hAnsi="Times New Roman" w:cs="Times New Roman"/>
          <w:sz w:val="24"/>
          <w:lang w:eastAsia="zh-CN"/>
        </w:rPr>
      </w:pPr>
      <w:r w:rsidRPr="00D12DA0">
        <w:rPr>
          <w:rFonts w:ascii="Times New Roman" w:hAnsi="Times New Roman" w:cs="Times New Roman"/>
          <w:sz w:val="22"/>
          <w:lang w:eastAsia="zh-CN"/>
        </w:rPr>
        <w:t>Phone</w:t>
      </w:r>
      <w:r w:rsidR="004170BA" w:rsidRPr="00D12DA0">
        <w:rPr>
          <w:rFonts w:ascii="Times New Roman" w:hAnsi="Times New Roman" w:cs="Times New Roman"/>
          <w:sz w:val="22"/>
        </w:rPr>
        <w:t>: +</w:t>
      </w:r>
      <w:r w:rsidR="000E00C4" w:rsidRPr="00D12DA0">
        <w:rPr>
          <w:rFonts w:ascii="Times New Roman" w:hAnsi="Times New Roman" w:cs="Times New Roman"/>
          <w:sz w:val="22"/>
        </w:rPr>
        <w:t>1 4809361797</w:t>
      </w:r>
      <w:r w:rsidR="004915AF" w:rsidRPr="00D12DA0">
        <w:rPr>
          <w:rFonts w:ascii="Times New Roman" w:hAnsi="Times New Roman" w:cs="Times New Roman"/>
          <w:sz w:val="22"/>
        </w:rPr>
        <w:t>;</w:t>
      </w:r>
      <w:r w:rsidR="00AC5E35" w:rsidRPr="00D12DA0">
        <w:rPr>
          <w:rFonts w:ascii="Times New Roman" w:hAnsi="Times New Roman" w:cs="Times New Roman"/>
          <w:sz w:val="22"/>
        </w:rPr>
        <w:t xml:space="preserve"> </w:t>
      </w:r>
      <w:r w:rsidR="00A200AF" w:rsidRPr="00D12DA0">
        <w:rPr>
          <w:rFonts w:ascii="Times New Roman" w:hAnsi="Times New Roman" w:cs="Times New Roman"/>
          <w:sz w:val="22"/>
          <w:lang w:eastAsia="zh-CN"/>
        </w:rPr>
        <w:t>Email</w:t>
      </w:r>
      <w:r w:rsidR="004170BA" w:rsidRPr="00D12DA0">
        <w:rPr>
          <w:rFonts w:ascii="Times New Roman" w:hAnsi="Times New Roman" w:cs="Times New Roman"/>
          <w:sz w:val="22"/>
          <w:lang w:eastAsia="zh-CN"/>
        </w:rPr>
        <w:t xml:space="preserve">: </w:t>
      </w:r>
      <w:r w:rsidR="00195826">
        <w:rPr>
          <w:rFonts w:ascii="Times New Roman" w:hAnsi="Times New Roman" w:cs="Times New Roman"/>
          <w:sz w:val="22"/>
          <w:lang w:eastAsia="zh-CN"/>
        </w:rPr>
        <w:t>xhzhang@uwm.edu</w:t>
      </w:r>
    </w:p>
    <w:p w14:paraId="77CCFF5C" w14:textId="4F975C33" w:rsidR="00DA3261" w:rsidRPr="00617CD1" w:rsidRDefault="00DA3261" w:rsidP="00D300A4">
      <w:pPr>
        <w:pStyle w:val="Address"/>
        <w:rPr>
          <w:rFonts w:ascii="Times New Roman" w:hAnsi="Times New Roman" w:cs="Times New Roman"/>
          <w:sz w:val="24"/>
          <w:lang w:eastAsia="zh-CN"/>
        </w:rPr>
      </w:pPr>
      <w:r w:rsidRPr="0066705B">
        <w:rPr>
          <w:rFonts w:ascii="Times New Roman" w:hAnsi="Times New Roman" w:cs="Times New Roman"/>
          <w:sz w:val="22"/>
        </w:rPr>
        <w:t xml:space="preserve">(Last Updated: </w:t>
      </w:r>
      <w:r w:rsidR="002412FF">
        <w:rPr>
          <w:rFonts w:ascii="Times New Roman" w:hAnsi="Times New Roman" w:cs="Times New Roman"/>
          <w:sz w:val="22"/>
          <w:lang w:eastAsia="zh-CN"/>
        </w:rPr>
        <w:t>March</w:t>
      </w:r>
      <w:r w:rsidRPr="0066705B">
        <w:rPr>
          <w:rFonts w:ascii="Times New Roman" w:hAnsi="Times New Roman" w:cs="Times New Roman"/>
          <w:sz w:val="22"/>
        </w:rPr>
        <w:t xml:space="preserve"> 202</w:t>
      </w:r>
      <w:r w:rsidR="008D6494">
        <w:rPr>
          <w:rFonts w:ascii="Times New Roman" w:hAnsi="Times New Roman" w:cs="Times New Roman"/>
          <w:sz w:val="22"/>
        </w:rPr>
        <w:t>6</w:t>
      </w:r>
      <w:r w:rsidRPr="0066705B">
        <w:rPr>
          <w:rFonts w:ascii="Times New Roman" w:hAnsi="Times New Roman" w:cs="Times New Roman"/>
          <w:sz w:val="22"/>
        </w:rPr>
        <w:t>)</w:t>
      </w:r>
    </w:p>
    <w:p w14:paraId="2DA35D9D" w14:textId="6E8CA79C" w:rsidR="00195826" w:rsidRPr="00617CD1" w:rsidRDefault="00195826" w:rsidP="00195826">
      <w:pPr>
        <w:pStyle w:val="ResumeHeadings"/>
        <w:pBdr>
          <w:bottom w:val="dotted" w:sz="4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Academic Position</w:t>
      </w:r>
    </w:p>
    <w:p w14:paraId="6F4B095A" w14:textId="3569F586" w:rsidR="00195826" w:rsidRPr="00617CD1" w:rsidRDefault="00195826" w:rsidP="00195826">
      <w:pPr>
        <w:pStyle w:val="Overviewbullets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eastAsia="zh-CN"/>
        </w:rPr>
        <w:t>2024 - Present</w:t>
      </w:r>
      <w:r w:rsidRPr="00617CD1">
        <w:rPr>
          <w:rFonts w:ascii="Times New Roman" w:hAnsi="Times New Roman" w:cs="Times New Roman"/>
          <w:sz w:val="22"/>
          <w:lang w:eastAsia="zh-CN"/>
        </w:rPr>
        <w:t xml:space="preserve">, </w:t>
      </w:r>
      <w:r w:rsidRPr="00195826">
        <w:rPr>
          <w:rFonts w:ascii="Times New Roman" w:hAnsi="Times New Roman" w:cs="Times New Roman"/>
          <w:sz w:val="22"/>
          <w:lang w:eastAsia="zh-CN"/>
        </w:rPr>
        <w:t>Assistant Professor</w:t>
      </w:r>
      <w:r>
        <w:rPr>
          <w:rFonts w:ascii="Times New Roman" w:hAnsi="Times New Roman" w:cs="Times New Roman"/>
          <w:sz w:val="22"/>
        </w:rPr>
        <w:t xml:space="preserve"> of Information Technology Management, Lubar </w:t>
      </w:r>
      <w:r w:rsidR="00A73001">
        <w:rPr>
          <w:rFonts w:ascii="Times New Roman" w:hAnsi="Times New Roman" w:cs="Times New Roman"/>
          <w:sz w:val="22"/>
        </w:rPr>
        <w:t>College</w:t>
      </w:r>
      <w:r>
        <w:rPr>
          <w:rFonts w:ascii="Times New Roman" w:hAnsi="Times New Roman" w:cs="Times New Roman"/>
          <w:sz w:val="22"/>
        </w:rPr>
        <w:t xml:space="preserve"> of Business, </w:t>
      </w:r>
      <w:r w:rsidR="005D7349">
        <w:rPr>
          <w:rFonts w:ascii="Times New Roman" w:hAnsi="Times New Roman" w:cs="Times New Roman"/>
          <w:sz w:val="22"/>
        </w:rPr>
        <w:t>University of Wisconsin-Milwaukee</w:t>
      </w:r>
    </w:p>
    <w:p w14:paraId="0E27DEE4" w14:textId="32E1B979" w:rsidR="007E4FF2" w:rsidRPr="00617CD1" w:rsidRDefault="00A200AF" w:rsidP="006F2770">
      <w:pPr>
        <w:pStyle w:val="ResumeHeadings"/>
        <w:pBdr>
          <w:bottom w:val="dotted" w:sz="4" w:space="1" w:color="auto"/>
        </w:pBdr>
        <w:rPr>
          <w:rFonts w:ascii="Times New Roman" w:hAnsi="Times New Roman" w:cs="Times New Roman"/>
        </w:rPr>
      </w:pPr>
      <w:r w:rsidRPr="00617CD1">
        <w:rPr>
          <w:rFonts w:ascii="Times New Roman" w:hAnsi="Times New Roman" w:cs="Times New Roman"/>
        </w:rPr>
        <w:t>Education</w:t>
      </w:r>
    </w:p>
    <w:p w14:paraId="0288E4D7" w14:textId="50C0860C" w:rsidR="000E00C4" w:rsidRPr="00617CD1" w:rsidRDefault="000E00C4" w:rsidP="008D0F4D">
      <w:pPr>
        <w:pStyle w:val="Overviewbullets"/>
        <w:rPr>
          <w:rFonts w:ascii="Times New Roman" w:hAnsi="Times New Roman" w:cs="Times New Roman"/>
          <w:sz w:val="22"/>
        </w:rPr>
      </w:pPr>
      <w:bookmarkStart w:id="0" w:name="_Hlk524258313"/>
      <w:r w:rsidRPr="00617CD1">
        <w:rPr>
          <w:rFonts w:ascii="Times New Roman" w:hAnsi="Times New Roman" w:cs="Times New Roman"/>
          <w:sz w:val="22"/>
        </w:rPr>
        <w:t>201</w:t>
      </w:r>
      <w:r w:rsidRPr="00617CD1">
        <w:rPr>
          <w:rFonts w:ascii="Times New Roman" w:hAnsi="Times New Roman" w:cs="Times New Roman"/>
          <w:sz w:val="22"/>
          <w:lang w:eastAsia="zh-CN"/>
        </w:rPr>
        <w:t>9</w:t>
      </w:r>
      <w:r w:rsidRPr="00617CD1">
        <w:rPr>
          <w:rFonts w:ascii="Times New Roman" w:hAnsi="Times New Roman" w:cs="Times New Roman"/>
          <w:sz w:val="22"/>
        </w:rPr>
        <w:t xml:space="preserve"> – </w:t>
      </w:r>
      <w:r w:rsidR="00195826">
        <w:rPr>
          <w:rFonts w:ascii="Times New Roman" w:hAnsi="Times New Roman" w:cs="Times New Roman"/>
          <w:sz w:val="22"/>
          <w:lang w:eastAsia="zh-CN"/>
        </w:rPr>
        <w:t>2024</w:t>
      </w:r>
      <w:r w:rsidRPr="00617CD1">
        <w:rPr>
          <w:rFonts w:ascii="Times New Roman" w:hAnsi="Times New Roman" w:cs="Times New Roman"/>
          <w:sz w:val="22"/>
          <w:lang w:eastAsia="zh-CN"/>
        </w:rPr>
        <w:t>, Ph.D.</w:t>
      </w:r>
      <w:r w:rsidRPr="00617CD1">
        <w:rPr>
          <w:rFonts w:ascii="Times New Roman" w:hAnsi="Times New Roman" w:cs="Times New Roman"/>
          <w:sz w:val="22"/>
        </w:rPr>
        <w:t>, Information Systems, Arizona State University</w:t>
      </w:r>
    </w:p>
    <w:p w14:paraId="58BFAE92" w14:textId="6CAB863F" w:rsidR="000E00C4" w:rsidRPr="00617CD1" w:rsidRDefault="000E00C4" w:rsidP="008D0F4D">
      <w:pPr>
        <w:pStyle w:val="Overviewbullets"/>
        <w:rPr>
          <w:rFonts w:ascii="Times New Roman" w:hAnsi="Times New Roman" w:cs="Times New Roman"/>
          <w:sz w:val="22"/>
        </w:rPr>
      </w:pPr>
      <w:r w:rsidRPr="00617CD1">
        <w:rPr>
          <w:rFonts w:ascii="Times New Roman" w:hAnsi="Times New Roman" w:cs="Times New Roman"/>
          <w:sz w:val="22"/>
        </w:rPr>
        <w:t>2016 – 2019, M.S., Management Science &amp; Engineering, Shandong University</w:t>
      </w:r>
    </w:p>
    <w:p w14:paraId="78583216" w14:textId="6C1226CE" w:rsidR="000E00C4" w:rsidRPr="00617CD1" w:rsidRDefault="000E00C4" w:rsidP="000E00C4">
      <w:pPr>
        <w:pStyle w:val="Overviewbullets"/>
        <w:rPr>
          <w:rFonts w:ascii="Times New Roman" w:hAnsi="Times New Roman" w:cs="Times New Roman"/>
          <w:sz w:val="22"/>
        </w:rPr>
      </w:pPr>
      <w:r w:rsidRPr="00617CD1">
        <w:rPr>
          <w:rFonts w:ascii="Times New Roman" w:hAnsi="Times New Roman" w:cs="Times New Roman"/>
          <w:sz w:val="22"/>
        </w:rPr>
        <w:t>2012 – 2016, B.S., Engineering Management, Shandong University</w:t>
      </w:r>
      <w:bookmarkEnd w:id="0"/>
    </w:p>
    <w:p w14:paraId="7D5EBCD9" w14:textId="5DFE8AFD" w:rsidR="000E00C4" w:rsidRPr="00617CD1" w:rsidRDefault="000E00C4" w:rsidP="000E00C4">
      <w:pPr>
        <w:pStyle w:val="ResumeHeadings"/>
        <w:pBdr>
          <w:bottom w:val="dotted" w:sz="4" w:space="1" w:color="auto"/>
        </w:pBdr>
        <w:rPr>
          <w:rFonts w:ascii="Times New Roman" w:hAnsi="Times New Roman" w:cs="Times New Roman"/>
        </w:rPr>
      </w:pPr>
      <w:r w:rsidRPr="00617CD1">
        <w:rPr>
          <w:rFonts w:ascii="Times New Roman" w:hAnsi="Times New Roman" w:cs="Times New Roman"/>
        </w:rPr>
        <w:t xml:space="preserve">Research </w:t>
      </w:r>
      <w:r w:rsidRPr="00617CD1">
        <w:rPr>
          <w:rFonts w:ascii="Times New Roman" w:hAnsi="Times New Roman" w:cs="Times New Roman"/>
          <w:lang w:eastAsia="zh-CN"/>
        </w:rPr>
        <w:t>In</w:t>
      </w:r>
      <w:r w:rsidRPr="00617CD1">
        <w:rPr>
          <w:rFonts w:ascii="Times New Roman" w:hAnsi="Times New Roman" w:cs="Times New Roman"/>
        </w:rPr>
        <w:t>terests</w:t>
      </w:r>
    </w:p>
    <w:p w14:paraId="5AEB950E" w14:textId="01D144F9" w:rsidR="000E00C4" w:rsidRPr="00617CD1" w:rsidRDefault="009B5ED8" w:rsidP="000E00C4">
      <w:pPr>
        <w:pStyle w:val="Overviewbullets"/>
        <w:rPr>
          <w:rFonts w:ascii="Times New Roman" w:hAnsi="Times New Roman" w:cs="Times New Roman"/>
          <w:sz w:val="22"/>
        </w:rPr>
      </w:pPr>
      <w:r w:rsidRPr="00617CD1">
        <w:rPr>
          <w:rFonts w:ascii="Times New Roman" w:hAnsi="Times New Roman" w:cs="Times New Roman"/>
          <w:b/>
          <w:sz w:val="22"/>
        </w:rPr>
        <w:t>Topics:</w:t>
      </w:r>
      <w:r w:rsidRPr="00617CD1">
        <w:rPr>
          <w:rFonts w:ascii="Times New Roman" w:hAnsi="Times New Roman" w:cs="Times New Roman"/>
          <w:sz w:val="22"/>
        </w:rPr>
        <w:t xml:space="preserve"> </w:t>
      </w:r>
      <w:r w:rsidR="002550F3">
        <w:rPr>
          <w:rFonts w:ascii="Times New Roman" w:hAnsi="Times New Roman" w:cs="Times New Roman"/>
          <w:sz w:val="22"/>
        </w:rPr>
        <w:t xml:space="preserve">Social Media </w:t>
      </w:r>
      <w:r w:rsidR="000019D3">
        <w:rPr>
          <w:rFonts w:ascii="Times New Roman" w:hAnsi="Times New Roman" w:cs="Times New Roman"/>
          <w:sz w:val="22"/>
        </w:rPr>
        <w:t>Moderation</w:t>
      </w:r>
      <w:r w:rsidR="00CE29F4" w:rsidRPr="00617CD1">
        <w:rPr>
          <w:rFonts w:ascii="Times New Roman" w:hAnsi="Times New Roman" w:cs="Times New Roman"/>
          <w:sz w:val="22"/>
        </w:rPr>
        <w:t>;</w:t>
      </w:r>
      <w:r w:rsidR="000E00C4" w:rsidRPr="00617CD1">
        <w:rPr>
          <w:rFonts w:ascii="Times New Roman" w:hAnsi="Times New Roman" w:cs="Times New Roman"/>
          <w:sz w:val="22"/>
        </w:rPr>
        <w:t xml:space="preserve"> </w:t>
      </w:r>
      <w:r w:rsidR="00737BC5" w:rsidRPr="00617CD1">
        <w:rPr>
          <w:rFonts w:ascii="Times New Roman" w:hAnsi="Times New Roman" w:cs="Times New Roman"/>
          <w:sz w:val="22"/>
        </w:rPr>
        <w:t>Fintech;</w:t>
      </w:r>
      <w:r w:rsidR="00BB3BFF">
        <w:rPr>
          <w:rFonts w:ascii="Times New Roman" w:hAnsi="Times New Roman" w:cs="Times New Roman"/>
          <w:sz w:val="22"/>
        </w:rPr>
        <w:t xml:space="preserve"> Business of IoT</w:t>
      </w:r>
      <w:r w:rsidR="00A17A57" w:rsidRPr="00617CD1">
        <w:rPr>
          <w:rFonts w:ascii="Times New Roman" w:hAnsi="Times New Roman" w:cs="Times New Roman"/>
          <w:sz w:val="22"/>
        </w:rPr>
        <w:t xml:space="preserve">; </w:t>
      </w:r>
      <w:proofErr w:type="gramStart"/>
      <w:r w:rsidR="00A17A57" w:rsidRPr="00617CD1">
        <w:rPr>
          <w:rFonts w:ascii="Times New Roman" w:hAnsi="Times New Roman" w:cs="Times New Roman"/>
          <w:sz w:val="22"/>
        </w:rPr>
        <w:t>Open</w:t>
      </w:r>
      <w:r w:rsidR="002550F3">
        <w:rPr>
          <w:rFonts w:ascii="Times New Roman" w:hAnsi="Times New Roman" w:cs="Times New Roman"/>
          <w:sz w:val="22"/>
        </w:rPr>
        <w:t xml:space="preserve"> </w:t>
      </w:r>
      <w:r w:rsidR="00A17A57" w:rsidRPr="00617CD1">
        <w:rPr>
          <w:rFonts w:ascii="Times New Roman" w:hAnsi="Times New Roman" w:cs="Times New Roman"/>
          <w:sz w:val="22"/>
        </w:rPr>
        <w:t>Source</w:t>
      </w:r>
      <w:proofErr w:type="gramEnd"/>
      <w:r w:rsidR="00A17A57" w:rsidRPr="00617CD1">
        <w:rPr>
          <w:rFonts w:ascii="Times New Roman" w:hAnsi="Times New Roman" w:cs="Times New Roman"/>
          <w:sz w:val="22"/>
        </w:rPr>
        <w:t xml:space="preserve"> Community</w:t>
      </w:r>
    </w:p>
    <w:p w14:paraId="081C870F" w14:textId="6239189C" w:rsidR="009B5ED8" w:rsidRPr="00617CD1" w:rsidRDefault="009B5ED8" w:rsidP="000E00C4">
      <w:pPr>
        <w:pStyle w:val="Overviewbullets"/>
        <w:rPr>
          <w:rFonts w:ascii="Times New Roman" w:hAnsi="Times New Roman" w:cs="Times New Roman"/>
          <w:sz w:val="22"/>
        </w:rPr>
      </w:pPr>
      <w:r w:rsidRPr="00617CD1">
        <w:rPr>
          <w:rFonts w:ascii="Times New Roman" w:hAnsi="Times New Roman" w:cs="Times New Roman"/>
          <w:b/>
          <w:sz w:val="22"/>
        </w:rPr>
        <w:t>Methodologies:</w:t>
      </w:r>
      <w:r w:rsidRPr="00617CD1">
        <w:rPr>
          <w:rFonts w:ascii="Times New Roman" w:hAnsi="Times New Roman" w:cs="Times New Roman"/>
          <w:sz w:val="22"/>
        </w:rPr>
        <w:t xml:space="preserve"> Econometrics; </w:t>
      </w:r>
      <w:r w:rsidR="00F12599" w:rsidRPr="00617CD1">
        <w:rPr>
          <w:rFonts w:ascii="Times New Roman" w:hAnsi="Times New Roman" w:cs="Times New Roman"/>
          <w:sz w:val="22"/>
        </w:rPr>
        <w:t>Machine Learning</w:t>
      </w:r>
      <w:r w:rsidR="00F12599">
        <w:rPr>
          <w:rFonts w:ascii="Times New Roman" w:hAnsi="Times New Roman" w:cs="Times New Roman"/>
          <w:sz w:val="22"/>
        </w:rPr>
        <w:t xml:space="preserve"> Methods</w:t>
      </w:r>
      <w:r w:rsidR="00F12599" w:rsidRPr="00617CD1">
        <w:rPr>
          <w:rFonts w:ascii="Times New Roman" w:hAnsi="Times New Roman" w:cs="Times New Roman"/>
          <w:sz w:val="22"/>
        </w:rPr>
        <w:t xml:space="preserve">; </w:t>
      </w:r>
      <w:r w:rsidRPr="00617CD1">
        <w:rPr>
          <w:rFonts w:ascii="Times New Roman" w:hAnsi="Times New Roman" w:cs="Times New Roman"/>
          <w:sz w:val="22"/>
        </w:rPr>
        <w:t>Field Experiment</w:t>
      </w:r>
    </w:p>
    <w:p w14:paraId="6E6E4912" w14:textId="08266FA3" w:rsidR="001C6D03" w:rsidRPr="00617CD1" w:rsidRDefault="001C6D03" w:rsidP="001C6D03">
      <w:pPr>
        <w:pStyle w:val="ResumeHeadings"/>
        <w:pBdr>
          <w:bottom w:val="dotted" w:sz="4" w:space="1" w:color="auto"/>
        </w:pBdr>
        <w:rPr>
          <w:rFonts w:ascii="Times New Roman" w:hAnsi="Times New Roman" w:cs="Times New Roman"/>
        </w:rPr>
      </w:pPr>
      <w:r w:rsidRPr="00617CD1">
        <w:rPr>
          <w:rFonts w:ascii="Times New Roman" w:hAnsi="Times New Roman" w:cs="Times New Roman"/>
        </w:rPr>
        <w:t>Publication</w:t>
      </w:r>
    </w:p>
    <w:p w14:paraId="17F635F2" w14:textId="7E83AABC" w:rsidR="001C6D03" w:rsidRDefault="001C6D03" w:rsidP="001C6D03">
      <w:pPr>
        <w:pStyle w:val="Overviewbullets"/>
        <w:rPr>
          <w:rFonts w:ascii="Times New Roman" w:hAnsi="Times New Roman" w:cs="Times New Roman"/>
          <w:sz w:val="22"/>
        </w:rPr>
      </w:pPr>
      <w:r w:rsidRPr="00617CD1">
        <w:rPr>
          <w:rFonts w:ascii="Times New Roman" w:hAnsi="Times New Roman" w:cs="Times New Roman"/>
          <w:b/>
          <w:sz w:val="22"/>
        </w:rPr>
        <w:t>Xiaohui Zhang</w:t>
      </w:r>
      <w:r w:rsidRPr="00617CD1">
        <w:rPr>
          <w:rFonts w:ascii="Times New Roman" w:hAnsi="Times New Roman" w:cs="Times New Roman"/>
          <w:sz w:val="22"/>
        </w:rPr>
        <w:t xml:space="preserve">, Qianzhou Du, and </w:t>
      </w:r>
      <w:proofErr w:type="spellStart"/>
      <w:r w:rsidRPr="00617CD1">
        <w:rPr>
          <w:rFonts w:ascii="Times New Roman" w:hAnsi="Times New Roman" w:cs="Times New Roman"/>
          <w:sz w:val="22"/>
        </w:rPr>
        <w:t>Zhongju</w:t>
      </w:r>
      <w:proofErr w:type="spellEnd"/>
      <w:r w:rsidRPr="00617CD1">
        <w:rPr>
          <w:rFonts w:ascii="Times New Roman" w:hAnsi="Times New Roman" w:cs="Times New Roman"/>
          <w:sz w:val="22"/>
        </w:rPr>
        <w:t xml:space="preserve"> Zhang</w:t>
      </w:r>
      <w:r w:rsidR="00534833">
        <w:rPr>
          <w:rFonts w:ascii="Times New Roman" w:hAnsi="Times New Roman" w:cs="Times New Roman"/>
          <w:sz w:val="22"/>
        </w:rPr>
        <w:t xml:space="preserve"> (2022)</w:t>
      </w:r>
      <w:r w:rsidRPr="00617CD1">
        <w:rPr>
          <w:rFonts w:ascii="Times New Roman" w:hAnsi="Times New Roman" w:cs="Times New Roman"/>
          <w:sz w:val="22"/>
        </w:rPr>
        <w:t xml:space="preserve">, </w:t>
      </w:r>
      <w:bookmarkStart w:id="1" w:name="_Hlk112939007"/>
      <w:r w:rsidRPr="00617CD1">
        <w:rPr>
          <w:rFonts w:ascii="Times New Roman" w:hAnsi="Times New Roman" w:cs="Times New Roman"/>
          <w:sz w:val="22"/>
        </w:rPr>
        <w:t>“</w:t>
      </w:r>
      <w:r w:rsidR="004E441B" w:rsidRPr="004E441B">
        <w:rPr>
          <w:rFonts w:ascii="Times New Roman" w:hAnsi="Times New Roman" w:cs="Times New Roman"/>
          <w:sz w:val="22"/>
        </w:rPr>
        <w:t xml:space="preserve">A </w:t>
      </w:r>
      <w:r w:rsidR="004E441B">
        <w:rPr>
          <w:rFonts w:ascii="Times New Roman" w:hAnsi="Times New Roman" w:cs="Times New Roman"/>
          <w:sz w:val="22"/>
        </w:rPr>
        <w:t>T</w:t>
      </w:r>
      <w:r w:rsidR="004E441B" w:rsidRPr="004E441B">
        <w:rPr>
          <w:rFonts w:ascii="Times New Roman" w:hAnsi="Times New Roman" w:cs="Times New Roman"/>
          <w:sz w:val="22"/>
        </w:rPr>
        <w:t xml:space="preserve">heory-driven </w:t>
      </w:r>
      <w:r w:rsidR="004E441B">
        <w:rPr>
          <w:rFonts w:ascii="Times New Roman" w:hAnsi="Times New Roman" w:cs="Times New Roman"/>
          <w:sz w:val="22"/>
        </w:rPr>
        <w:t>M</w:t>
      </w:r>
      <w:r w:rsidR="004E441B" w:rsidRPr="004E441B">
        <w:rPr>
          <w:rFonts w:ascii="Times New Roman" w:hAnsi="Times New Roman" w:cs="Times New Roman"/>
          <w:sz w:val="22"/>
        </w:rPr>
        <w:t xml:space="preserve">achine </w:t>
      </w:r>
      <w:r w:rsidR="004E441B">
        <w:rPr>
          <w:rFonts w:ascii="Times New Roman" w:hAnsi="Times New Roman" w:cs="Times New Roman"/>
          <w:sz w:val="22"/>
        </w:rPr>
        <w:t>L</w:t>
      </w:r>
      <w:r w:rsidR="004E441B" w:rsidRPr="004E441B">
        <w:rPr>
          <w:rFonts w:ascii="Times New Roman" w:hAnsi="Times New Roman" w:cs="Times New Roman"/>
          <w:sz w:val="22"/>
        </w:rPr>
        <w:t xml:space="preserve">earning </w:t>
      </w:r>
      <w:r w:rsidR="004E441B">
        <w:rPr>
          <w:rFonts w:ascii="Times New Roman" w:hAnsi="Times New Roman" w:cs="Times New Roman"/>
          <w:sz w:val="22"/>
        </w:rPr>
        <w:t>S</w:t>
      </w:r>
      <w:r w:rsidR="004E441B" w:rsidRPr="004E441B">
        <w:rPr>
          <w:rFonts w:ascii="Times New Roman" w:hAnsi="Times New Roman" w:cs="Times New Roman"/>
          <w:sz w:val="22"/>
        </w:rPr>
        <w:t xml:space="preserve">ystem for </w:t>
      </w:r>
      <w:r w:rsidR="004E441B">
        <w:rPr>
          <w:rFonts w:ascii="Times New Roman" w:hAnsi="Times New Roman" w:cs="Times New Roman"/>
          <w:sz w:val="22"/>
        </w:rPr>
        <w:t>F</w:t>
      </w:r>
      <w:r w:rsidR="004E441B" w:rsidRPr="004E441B">
        <w:rPr>
          <w:rFonts w:ascii="Times New Roman" w:hAnsi="Times New Roman" w:cs="Times New Roman"/>
          <w:sz w:val="22"/>
        </w:rPr>
        <w:t xml:space="preserve">inancial </w:t>
      </w:r>
      <w:r w:rsidR="004E441B">
        <w:rPr>
          <w:rFonts w:ascii="Times New Roman" w:hAnsi="Times New Roman" w:cs="Times New Roman"/>
          <w:sz w:val="22"/>
        </w:rPr>
        <w:t>D</w:t>
      </w:r>
      <w:r w:rsidR="004E441B" w:rsidRPr="004E441B">
        <w:rPr>
          <w:rFonts w:ascii="Times New Roman" w:hAnsi="Times New Roman" w:cs="Times New Roman"/>
          <w:sz w:val="22"/>
        </w:rPr>
        <w:t xml:space="preserve">isinformation </w:t>
      </w:r>
      <w:r w:rsidR="004E441B">
        <w:rPr>
          <w:rFonts w:ascii="Times New Roman" w:hAnsi="Times New Roman" w:cs="Times New Roman"/>
          <w:sz w:val="22"/>
        </w:rPr>
        <w:t>D</w:t>
      </w:r>
      <w:r w:rsidR="004E441B" w:rsidRPr="004E441B">
        <w:rPr>
          <w:rFonts w:ascii="Times New Roman" w:hAnsi="Times New Roman" w:cs="Times New Roman"/>
          <w:sz w:val="22"/>
        </w:rPr>
        <w:t>etection</w:t>
      </w:r>
      <w:r w:rsidRPr="00617CD1">
        <w:rPr>
          <w:rFonts w:ascii="Times New Roman" w:hAnsi="Times New Roman" w:cs="Times New Roman"/>
          <w:sz w:val="22"/>
        </w:rPr>
        <w:t xml:space="preserve">” </w:t>
      </w:r>
      <w:bookmarkEnd w:id="1"/>
      <w:r w:rsidR="00315FAD" w:rsidRPr="00617CD1">
        <w:rPr>
          <w:rFonts w:ascii="Times New Roman" w:hAnsi="Times New Roman" w:cs="Times New Roman"/>
          <w:sz w:val="22"/>
        </w:rPr>
        <w:t>Production and Operations Management, 31(8), 3160-3179.</w:t>
      </w:r>
    </w:p>
    <w:p w14:paraId="421E4E93" w14:textId="28BB0617" w:rsidR="00827D56" w:rsidRDefault="00827D56" w:rsidP="00827D56">
      <w:pPr>
        <w:pStyle w:val="Overviewbullets"/>
        <w:rPr>
          <w:rFonts w:ascii="Times New Roman" w:hAnsi="Times New Roman" w:cs="Times New Roman"/>
          <w:sz w:val="22"/>
        </w:rPr>
      </w:pPr>
      <w:proofErr w:type="spellStart"/>
      <w:r w:rsidRPr="00617CD1">
        <w:rPr>
          <w:rFonts w:ascii="Times New Roman" w:hAnsi="Times New Roman" w:cs="Times New Roman"/>
          <w:sz w:val="22"/>
        </w:rPr>
        <w:t>Qianzhou</w:t>
      </w:r>
      <w:proofErr w:type="spellEnd"/>
      <w:r w:rsidRPr="00617CD1">
        <w:rPr>
          <w:rFonts w:ascii="Times New Roman" w:hAnsi="Times New Roman" w:cs="Times New Roman"/>
          <w:sz w:val="22"/>
        </w:rPr>
        <w:t xml:space="preserve"> Du, </w:t>
      </w:r>
      <w:r w:rsidR="008C1415" w:rsidRPr="00617CD1">
        <w:rPr>
          <w:rFonts w:ascii="Times New Roman" w:hAnsi="Times New Roman" w:cs="Times New Roman"/>
          <w:b/>
          <w:sz w:val="22"/>
        </w:rPr>
        <w:t>Xiaohui Zhang</w:t>
      </w:r>
      <w:r w:rsidR="008C1415" w:rsidRPr="00617CD1">
        <w:rPr>
          <w:rFonts w:ascii="Times New Roman" w:hAnsi="Times New Roman" w:cs="Times New Roman"/>
          <w:sz w:val="22"/>
        </w:rPr>
        <w:t xml:space="preserve">, </w:t>
      </w:r>
      <w:r w:rsidRPr="00617CD1">
        <w:rPr>
          <w:rFonts w:ascii="Times New Roman" w:hAnsi="Times New Roman" w:cs="Times New Roman"/>
          <w:sz w:val="22"/>
        </w:rPr>
        <w:t xml:space="preserve">and </w:t>
      </w:r>
      <w:proofErr w:type="spellStart"/>
      <w:r w:rsidRPr="00617CD1">
        <w:rPr>
          <w:rFonts w:ascii="Times New Roman" w:hAnsi="Times New Roman" w:cs="Times New Roman"/>
          <w:sz w:val="22"/>
        </w:rPr>
        <w:t>Zhongju</w:t>
      </w:r>
      <w:proofErr w:type="spellEnd"/>
      <w:r w:rsidRPr="00617CD1">
        <w:rPr>
          <w:rFonts w:ascii="Times New Roman" w:hAnsi="Times New Roman" w:cs="Times New Roman"/>
          <w:sz w:val="22"/>
        </w:rPr>
        <w:t xml:space="preserve"> Zhang</w:t>
      </w:r>
      <w:r w:rsidR="00534833">
        <w:rPr>
          <w:rFonts w:ascii="Times New Roman" w:hAnsi="Times New Roman" w:cs="Times New Roman"/>
          <w:sz w:val="22"/>
        </w:rPr>
        <w:t xml:space="preserve"> (2025)</w:t>
      </w:r>
      <w:r w:rsidRPr="00617CD1">
        <w:rPr>
          <w:rFonts w:ascii="Times New Roman" w:hAnsi="Times New Roman" w:cs="Times New Roman"/>
          <w:sz w:val="22"/>
        </w:rPr>
        <w:t>, “</w:t>
      </w:r>
      <w:r w:rsidR="006517DC" w:rsidRPr="006517DC">
        <w:rPr>
          <w:rFonts w:ascii="Times New Roman" w:hAnsi="Times New Roman" w:cs="Times New Roman"/>
          <w:sz w:val="22"/>
        </w:rPr>
        <w:t>Performance of Algorithmic Models and Sensitivity to Crowd Characteristics: Evidence from Cross-Platform Posting</w:t>
      </w:r>
      <w:r w:rsidRPr="00617CD1">
        <w:rPr>
          <w:rFonts w:ascii="Times New Roman" w:hAnsi="Times New Roman" w:cs="Times New Roman"/>
          <w:sz w:val="22"/>
        </w:rPr>
        <w:t xml:space="preserve">” </w:t>
      </w:r>
      <w:r w:rsidR="006B733D" w:rsidRPr="006B733D">
        <w:rPr>
          <w:rFonts w:ascii="Times New Roman" w:hAnsi="Times New Roman" w:cs="Times New Roman"/>
          <w:sz w:val="22"/>
          <w:lang w:eastAsia="zh-CN"/>
        </w:rPr>
        <w:t>MIS Quarterly</w:t>
      </w:r>
      <w:r w:rsidR="006B733D">
        <w:rPr>
          <w:rFonts w:ascii="Times New Roman" w:hAnsi="Times New Roman" w:cs="Times New Roman"/>
          <w:sz w:val="22"/>
          <w:lang w:eastAsia="zh-CN"/>
        </w:rPr>
        <w:t>,</w:t>
      </w:r>
      <w:r w:rsidR="006B733D" w:rsidRPr="006B733D">
        <w:rPr>
          <w:rFonts w:ascii="Times New Roman" w:hAnsi="Times New Roman" w:cs="Times New Roman"/>
          <w:sz w:val="22"/>
          <w:lang w:eastAsia="zh-CN"/>
        </w:rPr>
        <w:t xml:space="preserve"> 49(</w:t>
      </w:r>
      <w:r w:rsidR="006B733D">
        <w:rPr>
          <w:rFonts w:ascii="Times New Roman" w:hAnsi="Times New Roman" w:cs="Times New Roman"/>
          <w:sz w:val="22"/>
          <w:lang w:eastAsia="zh-CN"/>
        </w:rPr>
        <w:t>4</w:t>
      </w:r>
      <w:r w:rsidR="006B733D" w:rsidRPr="006B733D">
        <w:rPr>
          <w:rFonts w:ascii="Times New Roman" w:hAnsi="Times New Roman" w:cs="Times New Roman"/>
          <w:sz w:val="22"/>
          <w:lang w:eastAsia="zh-CN"/>
        </w:rPr>
        <w:t>)</w:t>
      </w:r>
      <w:r w:rsidR="00534833">
        <w:rPr>
          <w:rFonts w:ascii="Times New Roman" w:hAnsi="Times New Roman" w:cs="Times New Roman"/>
          <w:sz w:val="22"/>
          <w:lang w:eastAsia="zh-CN"/>
        </w:rPr>
        <w:t>,</w:t>
      </w:r>
      <w:r w:rsidR="006B733D" w:rsidRPr="006B733D">
        <w:rPr>
          <w:rFonts w:ascii="Times New Roman" w:hAnsi="Times New Roman" w:cs="Times New Roman"/>
          <w:sz w:val="22"/>
          <w:lang w:eastAsia="zh-CN"/>
        </w:rPr>
        <w:t xml:space="preserve"> 1449-1482.</w:t>
      </w:r>
    </w:p>
    <w:p w14:paraId="5B415155" w14:textId="045308FD" w:rsidR="008C1415" w:rsidRDefault="008C1415" w:rsidP="008C1415">
      <w:pPr>
        <w:pStyle w:val="Overviewbullets"/>
        <w:rPr>
          <w:rFonts w:ascii="Times New Roman" w:hAnsi="Times New Roman" w:cs="Times New Roman"/>
          <w:sz w:val="22"/>
        </w:rPr>
      </w:pPr>
      <w:r w:rsidRPr="00617CD1">
        <w:rPr>
          <w:rFonts w:ascii="Times New Roman" w:hAnsi="Times New Roman" w:cs="Times New Roman"/>
          <w:b/>
          <w:sz w:val="22"/>
        </w:rPr>
        <w:t>Xiaohui Zhang</w:t>
      </w:r>
      <w:r w:rsidRPr="00617CD1">
        <w:rPr>
          <w:rFonts w:ascii="Times New Roman" w:hAnsi="Times New Roman" w:cs="Times New Roman"/>
          <w:sz w:val="22"/>
        </w:rPr>
        <w:t xml:space="preserve">, Zaiyan Wei, </w:t>
      </w:r>
      <w:proofErr w:type="spellStart"/>
      <w:r w:rsidRPr="00617CD1">
        <w:rPr>
          <w:rFonts w:ascii="Times New Roman" w:hAnsi="Times New Roman" w:cs="Times New Roman"/>
          <w:sz w:val="22"/>
        </w:rPr>
        <w:t>Qianzhou</w:t>
      </w:r>
      <w:proofErr w:type="spellEnd"/>
      <w:r w:rsidRPr="00617CD1">
        <w:rPr>
          <w:rFonts w:ascii="Times New Roman" w:hAnsi="Times New Roman" w:cs="Times New Roman"/>
          <w:sz w:val="22"/>
        </w:rPr>
        <w:t xml:space="preserve"> Du, and </w:t>
      </w:r>
      <w:proofErr w:type="spellStart"/>
      <w:r w:rsidRPr="00617CD1">
        <w:rPr>
          <w:rFonts w:ascii="Times New Roman" w:hAnsi="Times New Roman" w:cs="Times New Roman"/>
          <w:sz w:val="22"/>
        </w:rPr>
        <w:t>Zhongju</w:t>
      </w:r>
      <w:proofErr w:type="spellEnd"/>
      <w:r w:rsidRPr="00617CD1">
        <w:rPr>
          <w:rFonts w:ascii="Times New Roman" w:hAnsi="Times New Roman" w:cs="Times New Roman"/>
          <w:sz w:val="22"/>
        </w:rPr>
        <w:t xml:space="preserve"> Zhang</w:t>
      </w:r>
      <w:r w:rsidR="00534833">
        <w:rPr>
          <w:rFonts w:ascii="Times New Roman" w:hAnsi="Times New Roman" w:cs="Times New Roman"/>
          <w:sz w:val="22"/>
        </w:rPr>
        <w:t xml:space="preserve"> (2026)</w:t>
      </w:r>
      <w:r w:rsidRPr="00617CD1">
        <w:rPr>
          <w:rFonts w:ascii="Times New Roman" w:hAnsi="Times New Roman" w:cs="Times New Roman"/>
          <w:sz w:val="22"/>
        </w:rPr>
        <w:t xml:space="preserve">, “Social Media Moderation and Content Generation: Evidence from </w:t>
      </w:r>
      <w:r w:rsidRPr="00617CD1">
        <w:rPr>
          <w:rFonts w:ascii="Times New Roman" w:hAnsi="Times New Roman" w:cs="Times New Roman"/>
          <w:sz w:val="22"/>
          <w:lang w:eastAsia="zh-CN"/>
        </w:rPr>
        <w:t>User</w:t>
      </w:r>
      <w:r w:rsidRPr="00617CD1">
        <w:rPr>
          <w:rFonts w:ascii="Times New Roman" w:hAnsi="Times New Roman" w:cs="Times New Roman"/>
          <w:sz w:val="22"/>
        </w:rPr>
        <w:t xml:space="preserve"> Bans” </w:t>
      </w:r>
      <w:r w:rsidR="006B733D" w:rsidRPr="006B733D">
        <w:rPr>
          <w:rFonts w:ascii="Times New Roman" w:hAnsi="Times New Roman" w:cs="Times New Roman"/>
          <w:sz w:val="22"/>
          <w:lang w:eastAsia="zh-CN"/>
        </w:rPr>
        <w:t>MIS Quarterly</w:t>
      </w:r>
      <w:r w:rsidR="006B733D">
        <w:rPr>
          <w:rFonts w:ascii="Times New Roman" w:hAnsi="Times New Roman" w:cs="Times New Roman"/>
          <w:sz w:val="22"/>
          <w:lang w:eastAsia="zh-CN"/>
        </w:rPr>
        <w:t>,</w:t>
      </w:r>
      <w:r w:rsidR="006B733D" w:rsidRPr="006B733D">
        <w:rPr>
          <w:rFonts w:ascii="Times New Roman" w:hAnsi="Times New Roman" w:cs="Times New Roman"/>
          <w:sz w:val="22"/>
          <w:lang w:eastAsia="zh-CN"/>
        </w:rPr>
        <w:t xml:space="preserve"> 50(1), 211-242.</w:t>
      </w:r>
    </w:p>
    <w:p w14:paraId="0D1AE148" w14:textId="627D4508" w:rsidR="008C1415" w:rsidRPr="008C1415" w:rsidRDefault="008C1415" w:rsidP="008C1415">
      <w:pPr>
        <w:pStyle w:val="Overviewbullets"/>
        <w:rPr>
          <w:rFonts w:ascii="Times New Roman" w:hAnsi="Times New Roman" w:cs="Times New Roman"/>
          <w:sz w:val="22"/>
        </w:rPr>
      </w:pPr>
      <w:r w:rsidRPr="00617CD1">
        <w:rPr>
          <w:rFonts w:ascii="Times New Roman" w:hAnsi="Times New Roman" w:cs="Times New Roman"/>
          <w:b/>
          <w:sz w:val="22"/>
        </w:rPr>
        <w:t>Xiaohui Zhang</w:t>
      </w:r>
      <w:r w:rsidRPr="00617CD1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617CD1">
        <w:rPr>
          <w:rFonts w:ascii="Times New Roman" w:hAnsi="Times New Roman" w:cs="Times New Roman"/>
          <w:sz w:val="22"/>
          <w:lang w:eastAsia="zh-CN"/>
        </w:rPr>
        <w:t>Qing</w:t>
      </w:r>
      <w:r w:rsidRPr="00617CD1">
        <w:rPr>
          <w:rFonts w:ascii="Times New Roman" w:hAnsi="Times New Roman" w:cs="Times New Roman"/>
          <w:sz w:val="22"/>
        </w:rPr>
        <w:t>lai</w:t>
      </w:r>
      <w:proofErr w:type="spellEnd"/>
      <w:r w:rsidRPr="00617CD1">
        <w:rPr>
          <w:rFonts w:ascii="Times New Roman" w:hAnsi="Times New Roman" w:cs="Times New Roman"/>
          <w:sz w:val="22"/>
        </w:rPr>
        <w:t xml:space="preserve"> He, and </w:t>
      </w:r>
      <w:proofErr w:type="spellStart"/>
      <w:r w:rsidRPr="00617CD1">
        <w:rPr>
          <w:rFonts w:ascii="Times New Roman" w:hAnsi="Times New Roman" w:cs="Times New Roman"/>
          <w:sz w:val="22"/>
        </w:rPr>
        <w:t>Zhongju</w:t>
      </w:r>
      <w:proofErr w:type="spellEnd"/>
      <w:r w:rsidRPr="00617CD1">
        <w:rPr>
          <w:rFonts w:ascii="Times New Roman" w:hAnsi="Times New Roman" w:cs="Times New Roman"/>
          <w:sz w:val="22"/>
        </w:rPr>
        <w:t xml:space="preserve"> Zhang</w:t>
      </w:r>
      <w:r w:rsidR="00534833">
        <w:rPr>
          <w:rFonts w:ascii="Times New Roman" w:hAnsi="Times New Roman" w:cs="Times New Roman"/>
          <w:sz w:val="22"/>
        </w:rPr>
        <w:t xml:space="preserve"> (Forthcoming)</w:t>
      </w:r>
      <w:r w:rsidRPr="00617CD1">
        <w:rPr>
          <w:rFonts w:ascii="Times New Roman" w:hAnsi="Times New Roman" w:cs="Times New Roman"/>
          <w:sz w:val="22"/>
        </w:rPr>
        <w:t>, “</w:t>
      </w:r>
      <w:r w:rsidRPr="004E41DE">
        <w:rPr>
          <w:rFonts w:ascii="Times New Roman" w:hAnsi="Times New Roman" w:cs="Times New Roman"/>
          <w:sz w:val="22"/>
        </w:rPr>
        <w:t>Impacts of Hiding Friends’ Liked Content on User-Content Engagement across Newsfeed Channels</w:t>
      </w:r>
      <w:r w:rsidRPr="00617CD1">
        <w:rPr>
          <w:rFonts w:ascii="Times New Roman" w:hAnsi="Times New Roman" w:cs="Times New Roman"/>
          <w:sz w:val="22"/>
        </w:rPr>
        <w:t xml:space="preserve">” </w:t>
      </w:r>
      <w:r>
        <w:rPr>
          <w:rFonts w:ascii="Times New Roman" w:hAnsi="Times New Roman" w:cs="Times New Roman" w:hint="eastAsia"/>
          <w:sz w:val="22"/>
          <w:lang w:eastAsia="zh-CN"/>
        </w:rPr>
        <w:t>Inf</w:t>
      </w:r>
      <w:r>
        <w:rPr>
          <w:rFonts w:ascii="Times New Roman" w:hAnsi="Times New Roman" w:cs="Times New Roman"/>
          <w:sz w:val="22"/>
          <w:lang w:eastAsia="zh-CN"/>
        </w:rPr>
        <w:t>ormation Systems Research</w:t>
      </w:r>
    </w:p>
    <w:p w14:paraId="78203047" w14:textId="3C1B7F66" w:rsidR="00D300A4" w:rsidRPr="00617CD1" w:rsidRDefault="000E00C4" w:rsidP="00D300A4">
      <w:pPr>
        <w:pStyle w:val="ResumeHeadings"/>
        <w:pBdr>
          <w:bottom w:val="dotted" w:sz="4" w:space="1" w:color="auto"/>
        </w:pBdr>
        <w:rPr>
          <w:rFonts w:ascii="Times New Roman" w:hAnsi="Times New Roman" w:cs="Times New Roman"/>
        </w:rPr>
      </w:pPr>
      <w:bookmarkStart w:id="2" w:name="_Hlk112938950"/>
      <w:r w:rsidRPr="00617CD1">
        <w:rPr>
          <w:rFonts w:ascii="Times New Roman" w:hAnsi="Times New Roman" w:cs="Times New Roman"/>
        </w:rPr>
        <w:t>Work</w:t>
      </w:r>
      <w:r w:rsidR="00DD4723" w:rsidRPr="00617CD1">
        <w:rPr>
          <w:rFonts w:ascii="Times New Roman" w:hAnsi="Times New Roman" w:cs="Times New Roman"/>
        </w:rPr>
        <w:t>ing Paper</w:t>
      </w:r>
      <w:r w:rsidR="00716162" w:rsidRPr="00617CD1">
        <w:rPr>
          <w:rFonts w:ascii="Times New Roman" w:hAnsi="Times New Roman" w:cs="Times New Roman"/>
        </w:rPr>
        <w:t>s</w:t>
      </w:r>
    </w:p>
    <w:p w14:paraId="55CA0071" w14:textId="0183F0CC" w:rsidR="007F3E63" w:rsidRDefault="007F3E63" w:rsidP="00165BC7">
      <w:pPr>
        <w:pStyle w:val="Overviewbullets"/>
        <w:rPr>
          <w:rFonts w:ascii="Times New Roman" w:hAnsi="Times New Roman" w:cs="Times New Roman"/>
          <w:sz w:val="22"/>
        </w:rPr>
      </w:pPr>
      <w:bookmarkStart w:id="3" w:name="_Hlk524258571"/>
      <w:bookmarkEnd w:id="2"/>
      <w:r w:rsidRPr="007F3E63">
        <w:rPr>
          <w:rFonts w:ascii="Times New Roman" w:hAnsi="Times New Roman" w:cs="Times New Roman"/>
          <w:b/>
          <w:bCs w:val="0"/>
          <w:sz w:val="22"/>
        </w:rPr>
        <w:t>Xiaohui Zhang</w:t>
      </w:r>
      <w:r w:rsidRPr="007F3E63">
        <w:rPr>
          <w:rFonts w:ascii="Times New Roman" w:hAnsi="Times New Roman" w:cs="Times New Roman"/>
          <w:sz w:val="22"/>
        </w:rPr>
        <w:t>, Cheng Chen, "The Sanitization Paradox: How AI-Generated Comment Summaries Reduce Participation Yet Fuel Toxicity" Under Review</w:t>
      </w:r>
    </w:p>
    <w:p w14:paraId="2C9602DB" w14:textId="6C742572" w:rsidR="007F3E63" w:rsidRDefault="007F3E63" w:rsidP="00165BC7">
      <w:pPr>
        <w:pStyle w:val="Overviewbullets"/>
        <w:rPr>
          <w:rFonts w:ascii="Times New Roman" w:hAnsi="Times New Roman" w:cs="Times New Roman"/>
          <w:sz w:val="22"/>
        </w:rPr>
      </w:pPr>
      <w:proofErr w:type="spellStart"/>
      <w:r w:rsidRPr="007F3E63">
        <w:rPr>
          <w:rFonts w:ascii="Times New Roman" w:hAnsi="Times New Roman" w:cs="Times New Roman"/>
          <w:sz w:val="22"/>
        </w:rPr>
        <w:t>Ranyi</w:t>
      </w:r>
      <w:proofErr w:type="spellEnd"/>
      <w:r w:rsidRPr="007F3E63">
        <w:rPr>
          <w:rFonts w:ascii="Times New Roman" w:hAnsi="Times New Roman" w:cs="Times New Roman"/>
          <w:sz w:val="22"/>
        </w:rPr>
        <w:t xml:space="preserve"> (Oliver) Wei, Sihan Fang, Yifan Wang, </w:t>
      </w:r>
      <w:r w:rsidRPr="007F3E63">
        <w:rPr>
          <w:rFonts w:ascii="Times New Roman" w:hAnsi="Times New Roman" w:cs="Times New Roman"/>
          <w:b/>
          <w:bCs w:val="0"/>
          <w:sz w:val="22"/>
        </w:rPr>
        <w:t>Xiaohui Zhang</w:t>
      </w:r>
      <w:r w:rsidRPr="007F3E63">
        <w:rPr>
          <w:rFonts w:ascii="Times New Roman" w:hAnsi="Times New Roman" w:cs="Times New Roman"/>
          <w:sz w:val="22"/>
        </w:rPr>
        <w:t xml:space="preserve">, Gang Chen, and Huimin Zhao "Dialogical Engagement in </w:t>
      </w:r>
      <w:proofErr w:type="spellStart"/>
      <w:r w:rsidRPr="007F3E63">
        <w:rPr>
          <w:rFonts w:ascii="Times New Roman" w:hAnsi="Times New Roman" w:cs="Times New Roman"/>
          <w:sz w:val="22"/>
        </w:rPr>
        <w:t>Teletriage</w:t>
      </w:r>
      <w:proofErr w:type="spellEnd"/>
      <w:r w:rsidRPr="007F3E63">
        <w:rPr>
          <w:rFonts w:ascii="Times New Roman" w:hAnsi="Times New Roman" w:cs="Times New Roman"/>
          <w:sz w:val="22"/>
        </w:rPr>
        <w:t>: Designing a Theory-Driven Multi-Self Agent for Compassionate AI" Under Review</w:t>
      </w:r>
    </w:p>
    <w:p w14:paraId="0EFD1340" w14:textId="1F78A66C" w:rsidR="002412FF" w:rsidRDefault="002412FF" w:rsidP="002412FF">
      <w:pPr>
        <w:pStyle w:val="Overviewbullets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Shuang </w:t>
      </w:r>
      <w:r>
        <w:rPr>
          <w:rFonts w:ascii="Times New Roman" w:hAnsi="Times New Roman" w:cs="Times New Roman" w:hint="eastAsia"/>
          <w:sz w:val="22"/>
          <w:lang w:eastAsia="zh-CN"/>
        </w:rPr>
        <w:t>Gao</w:t>
      </w:r>
      <w:r>
        <w:rPr>
          <w:rFonts w:ascii="Times New Roman" w:hAnsi="Times New Roman" w:cs="Times New Roman"/>
          <w:sz w:val="22"/>
        </w:rPr>
        <w:t xml:space="preserve">, Shuang Zheng, Sihan Fang, </w:t>
      </w:r>
      <w:r w:rsidRPr="008C1415">
        <w:rPr>
          <w:rFonts w:ascii="Times New Roman" w:hAnsi="Times New Roman" w:cs="Times New Roman"/>
          <w:b/>
          <w:bCs w:val="0"/>
          <w:sz w:val="22"/>
        </w:rPr>
        <w:t>Xiaohui Zhang</w:t>
      </w:r>
      <w:r>
        <w:rPr>
          <w:rFonts w:ascii="Times New Roman" w:hAnsi="Times New Roman" w:cs="Times New Roman"/>
          <w:sz w:val="22"/>
        </w:rPr>
        <w:t>, and Pei-</w:t>
      </w:r>
      <w:proofErr w:type="spellStart"/>
      <w:r>
        <w:rPr>
          <w:rFonts w:ascii="Times New Roman" w:hAnsi="Times New Roman" w:cs="Times New Roman"/>
          <w:sz w:val="22"/>
        </w:rPr>
        <w:t>yu</w:t>
      </w:r>
      <w:proofErr w:type="spellEnd"/>
      <w:r>
        <w:rPr>
          <w:rFonts w:ascii="Times New Roman" w:hAnsi="Times New Roman" w:cs="Times New Roman"/>
          <w:sz w:val="22"/>
        </w:rPr>
        <w:t xml:space="preserve"> Chen “</w:t>
      </w:r>
      <w:r w:rsidRPr="00462A55">
        <w:rPr>
          <w:rFonts w:ascii="Times New Roman" w:hAnsi="Times New Roman" w:cs="Times New Roman"/>
          <w:sz w:val="22"/>
        </w:rPr>
        <w:t>Guide Me with Your Knowledge Graph:</w:t>
      </w:r>
      <w:r>
        <w:rPr>
          <w:rFonts w:ascii="Times New Roman" w:hAnsi="Times New Roman" w:cs="Times New Roman"/>
          <w:sz w:val="22"/>
        </w:rPr>
        <w:t xml:space="preserve"> </w:t>
      </w:r>
      <w:r w:rsidRPr="00462A55">
        <w:rPr>
          <w:rFonts w:ascii="Times New Roman" w:hAnsi="Times New Roman" w:cs="Times New Roman"/>
          <w:sz w:val="22"/>
        </w:rPr>
        <w:t>A Field Experiment on Query Suggestions for</w:t>
      </w:r>
      <w:r>
        <w:rPr>
          <w:rFonts w:ascii="Times New Roman" w:hAnsi="Times New Roman" w:cs="Times New Roman"/>
          <w:sz w:val="22"/>
        </w:rPr>
        <w:t xml:space="preserve"> </w:t>
      </w:r>
      <w:r w:rsidRPr="00462A55">
        <w:rPr>
          <w:rFonts w:ascii="Times New Roman" w:hAnsi="Times New Roman" w:cs="Times New Roman"/>
          <w:sz w:val="22"/>
        </w:rPr>
        <w:t>Consumer Search</w:t>
      </w:r>
      <w:r>
        <w:rPr>
          <w:rFonts w:ascii="Times New Roman" w:hAnsi="Times New Roman" w:cs="Times New Roman"/>
          <w:sz w:val="22"/>
        </w:rPr>
        <w:t>” Under Review</w:t>
      </w:r>
    </w:p>
    <w:p w14:paraId="4761D389" w14:textId="26BF298D" w:rsidR="002412FF" w:rsidRPr="002412FF" w:rsidRDefault="002412FF" w:rsidP="002412FF">
      <w:pPr>
        <w:pStyle w:val="Overviewbullets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 xml:space="preserve">Chi Zhang, </w:t>
      </w:r>
      <w:r w:rsidRPr="004E64A9">
        <w:rPr>
          <w:rFonts w:ascii="Times New Roman" w:hAnsi="Times New Roman" w:cs="Times New Roman"/>
          <w:sz w:val="22"/>
        </w:rPr>
        <w:t>Venkatesh Shankar</w:t>
      </w:r>
      <w:r>
        <w:rPr>
          <w:rFonts w:ascii="Times New Roman" w:hAnsi="Times New Roman" w:cs="Times New Roman"/>
          <w:sz w:val="22"/>
        </w:rPr>
        <w:t xml:space="preserve">, and </w:t>
      </w:r>
      <w:r w:rsidRPr="004E64A9">
        <w:rPr>
          <w:rFonts w:ascii="Times New Roman" w:hAnsi="Times New Roman" w:cs="Times New Roman"/>
          <w:b/>
          <w:sz w:val="22"/>
        </w:rPr>
        <w:t>Xiaohui Zhang</w:t>
      </w:r>
      <w:r>
        <w:rPr>
          <w:rFonts w:ascii="Times New Roman" w:hAnsi="Times New Roman" w:cs="Times New Roman"/>
          <w:sz w:val="22"/>
        </w:rPr>
        <w:t>, “</w:t>
      </w:r>
      <w:r w:rsidRPr="002412FF">
        <w:rPr>
          <w:rFonts w:ascii="Times New Roman" w:hAnsi="Times New Roman" w:cs="Times New Roman"/>
          <w:sz w:val="22"/>
        </w:rPr>
        <w:t xml:space="preserve">When Everyone </w:t>
      </w:r>
      <w:r w:rsidR="006B733D">
        <w:rPr>
          <w:rFonts w:ascii="Times New Roman" w:hAnsi="Times New Roman" w:cs="Times New Roman"/>
          <w:sz w:val="22"/>
        </w:rPr>
        <w:t>C</w:t>
      </w:r>
      <w:r w:rsidRPr="002412FF">
        <w:rPr>
          <w:rFonts w:ascii="Times New Roman" w:hAnsi="Times New Roman" w:cs="Times New Roman"/>
          <w:sz w:val="22"/>
        </w:rPr>
        <w:t xml:space="preserve">an </w:t>
      </w:r>
      <w:r w:rsidR="006B733D">
        <w:rPr>
          <w:rFonts w:ascii="Times New Roman" w:hAnsi="Times New Roman" w:cs="Times New Roman"/>
          <w:sz w:val="22"/>
        </w:rPr>
        <w:t>B</w:t>
      </w:r>
      <w:r w:rsidRPr="002412FF">
        <w:rPr>
          <w:rFonts w:ascii="Times New Roman" w:hAnsi="Times New Roman" w:cs="Times New Roman"/>
          <w:sz w:val="22"/>
        </w:rPr>
        <w:t>e a Collector, Creator, or Both: Valuation and Mispricing in a Democratized Digital Art Market</w:t>
      </w:r>
      <w:r>
        <w:rPr>
          <w:rFonts w:ascii="Times New Roman" w:hAnsi="Times New Roman" w:cs="Times New Roman"/>
          <w:sz w:val="22"/>
        </w:rPr>
        <w:t>” Under Review</w:t>
      </w:r>
    </w:p>
    <w:p w14:paraId="01C5028F" w14:textId="258F7AAE" w:rsidR="00165BC7" w:rsidRDefault="00165BC7" w:rsidP="00165BC7">
      <w:pPr>
        <w:pStyle w:val="Overviewbullets"/>
        <w:rPr>
          <w:rFonts w:ascii="Times New Roman" w:hAnsi="Times New Roman" w:cs="Times New Roman"/>
          <w:sz w:val="22"/>
        </w:rPr>
      </w:pPr>
      <w:r w:rsidRPr="007F6274">
        <w:rPr>
          <w:rFonts w:ascii="Times New Roman" w:hAnsi="Times New Roman" w:cs="Times New Roman"/>
          <w:b/>
          <w:bCs w:val="0"/>
          <w:sz w:val="22"/>
        </w:rPr>
        <w:t>Xiaohui Zhang</w:t>
      </w:r>
      <w:r>
        <w:rPr>
          <w:rFonts w:ascii="Times New Roman" w:hAnsi="Times New Roman" w:cs="Times New Roman"/>
          <w:sz w:val="22"/>
        </w:rPr>
        <w:t xml:space="preserve">, Amin </w:t>
      </w:r>
      <w:r w:rsidRPr="00FB793A">
        <w:rPr>
          <w:rFonts w:ascii="Times New Roman" w:hAnsi="Times New Roman" w:cs="Times New Roman"/>
          <w:sz w:val="22"/>
        </w:rPr>
        <w:t>Sabzehzar</w:t>
      </w:r>
      <w:r>
        <w:rPr>
          <w:rFonts w:ascii="Times New Roman" w:hAnsi="Times New Roman" w:cs="Times New Roman"/>
          <w:sz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</w:rPr>
        <w:t>Tongxin</w:t>
      </w:r>
      <w:proofErr w:type="spellEnd"/>
      <w:r>
        <w:rPr>
          <w:rFonts w:ascii="Times New Roman" w:hAnsi="Times New Roman" w:cs="Times New Roman"/>
          <w:sz w:val="22"/>
        </w:rPr>
        <w:t xml:space="preserve"> Zhou, and Hong Guo, “</w:t>
      </w:r>
      <w:r w:rsidRPr="007F6274">
        <w:rPr>
          <w:rFonts w:ascii="Times New Roman" w:hAnsi="Times New Roman" w:cs="Times New Roman"/>
          <w:sz w:val="22"/>
        </w:rPr>
        <w:t>Impacts of Accountability Partners on Users’ Online Learning Behaviors</w:t>
      </w:r>
      <w:r>
        <w:rPr>
          <w:rFonts w:ascii="Times New Roman" w:hAnsi="Times New Roman" w:cs="Times New Roman"/>
          <w:sz w:val="22"/>
        </w:rPr>
        <w:t xml:space="preserve">”  </w:t>
      </w:r>
    </w:p>
    <w:p w14:paraId="3686E89B" w14:textId="54A2C462" w:rsidR="00DD4723" w:rsidRPr="00617CD1" w:rsidRDefault="00DD4723" w:rsidP="00DD4723">
      <w:pPr>
        <w:pStyle w:val="ResumeHeadings"/>
        <w:pBdr>
          <w:bottom w:val="dotted" w:sz="4" w:space="1" w:color="auto"/>
        </w:pBdr>
        <w:rPr>
          <w:rFonts w:ascii="Times New Roman" w:hAnsi="Times New Roman" w:cs="Times New Roman"/>
        </w:rPr>
      </w:pPr>
      <w:r w:rsidRPr="00617CD1">
        <w:rPr>
          <w:rFonts w:ascii="Times New Roman" w:hAnsi="Times New Roman" w:cs="Times New Roman"/>
        </w:rPr>
        <w:t>Work in Progress</w:t>
      </w:r>
    </w:p>
    <w:bookmarkEnd w:id="3"/>
    <w:p w14:paraId="6BA3EF71" w14:textId="70D78357" w:rsidR="0026234F" w:rsidRDefault="0026234F" w:rsidP="00BB3BFF">
      <w:pPr>
        <w:pStyle w:val="Overviewbullets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“</w:t>
      </w:r>
      <w:r w:rsidR="006B733D" w:rsidRPr="006B733D">
        <w:rPr>
          <w:rFonts w:ascii="Times New Roman" w:hAnsi="Times New Roman" w:cs="Times New Roman"/>
          <w:sz w:val="22"/>
        </w:rPr>
        <w:t>Attention, Action, and Sales: Effects of IoT Advertising in Smart Retail</w:t>
      </w:r>
      <w:r>
        <w:rPr>
          <w:rFonts w:ascii="Times New Roman" w:hAnsi="Times New Roman" w:cs="Times New Roman"/>
          <w:sz w:val="22"/>
        </w:rPr>
        <w:t xml:space="preserve">” with </w:t>
      </w:r>
      <w:proofErr w:type="spellStart"/>
      <w:r>
        <w:rPr>
          <w:rFonts w:ascii="Times New Roman" w:hAnsi="Times New Roman" w:cs="Times New Roman"/>
          <w:sz w:val="22"/>
        </w:rPr>
        <w:t>Qianzhou</w:t>
      </w:r>
      <w:proofErr w:type="spellEnd"/>
      <w:r>
        <w:rPr>
          <w:rFonts w:ascii="Times New Roman" w:hAnsi="Times New Roman" w:cs="Times New Roman"/>
          <w:sz w:val="22"/>
        </w:rPr>
        <w:t xml:space="preserve"> Du and Jisu Cao</w:t>
      </w:r>
    </w:p>
    <w:p w14:paraId="25BFF69E" w14:textId="165B4AFF" w:rsidR="006B733D" w:rsidRDefault="006B733D" w:rsidP="00BB3BFF">
      <w:pPr>
        <w:pStyle w:val="Overviewbullets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“</w:t>
      </w:r>
      <w:r w:rsidRPr="006B733D">
        <w:rPr>
          <w:rFonts w:ascii="Times New Roman" w:hAnsi="Times New Roman" w:cs="Times New Roman"/>
          <w:sz w:val="22"/>
        </w:rPr>
        <w:t>Clout Chasing in the Creator Economy: How Aligning with Trending Topics Affects Creator Performance</w:t>
      </w:r>
      <w:r>
        <w:rPr>
          <w:rFonts w:ascii="Times New Roman" w:hAnsi="Times New Roman" w:cs="Times New Roman"/>
          <w:sz w:val="22"/>
        </w:rPr>
        <w:t xml:space="preserve">” with </w:t>
      </w:r>
      <w:proofErr w:type="spellStart"/>
      <w:r>
        <w:rPr>
          <w:rFonts w:ascii="Times New Roman" w:hAnsi="Times New Roman" w:cs="Times New Roman"/>
          <w:sz w:val="22"/>
        </w:rPr>
        <w:t>Jingran</w:t>
      </w:r>
      <w:proofErr w:type="spellEnd"/>
      <w:r>
        <w:rPr>
          <w:rFonts w:ascii="Times New Roman" w:hAnsi="Times New Roman" w:cs="Times New Roman"/>
          <w:sz w:val="22"/>
        </w:rPr>
        <w:t xml:space="preserve"> Xu, Chi Zhang, and Chen Liang</w:t>
      </w:r>
    </w:p>
    <w:p w14:paraId="21962A92" w14:textId="75B732BD" w:rsidR="006B733D" w:rsidRDefault="006B733D" w:rsidP="006B733D">
      <w:pPr>
        <w:pStyle w:val="Overviewbullets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“</w:t>
      </w:r>
      <w:r w:rsidRPr="006B733D">
        <w:rPr>
          <w:rFonts w:ascii="Times New Roman" w:hAnsi="Times New Roman" w:cs="Times New Roman"/>
          <w:sz w:val="22"/>
        </w:rPr>
        <w:t>Technological Transparency in Generative AI Systems: Evidence from</w:t>
      </w:r>
      <w:r>
        <w:rPr>
          <w:rFonts w:ascii="Times New Roman" w:hAnsi="Times New Roman" w:cs="Times New Roman"/>
          <w:sz w:val="22"/>
        </w:rPr>
        <w:t xml:space="preserve"> </w:t>
      </w:r>
      <w:r w:rsidRPr="006B733D">
        <w:rPr>
          <w:rFonts w:ascii="Times New Roman" w:hAnsi="Times New Roman" w:cs="Times New Roman"/>
          <w:sz w:val="22"/>
        </w:rPr>
        <w:t>Human–AI Collaboration in Knowledge Production</w:t>
      </w:r>
      <w:r w:rsidRPr="006B733D">
        <w:rPr>
          <w:rFonts w:ascii="Times New Roman" w:hAnsi="Times New Roman" w:cs="Times New Roman"/>
          <w:sz w:val="22"/>
        </w:rPr>
        <w:t>”</w:t>
      </w:r>
      <w:r>
        <w:rPr>
          <w:rFonts w:ascii="Times New Roman" w:hAnsi="Times New Roman" w:cs="Times New Roman"/>
          <w:sz w:val="22"/>
        </w:rPr>
        <w:t xml:space="preserve"> with Jie Chen, </w:t>
      </w:r>
      <w:proofErr w:type="spellStart"/>
      <w:r>
        <w:rPr>
          <w:rFonts w:ascii="Times New Roman" w:hAnsi="Times New Roman" w:cs="Times New Roman"/>
          <w:sz w:val="22"/>
        </w:rPr>
        <w:t>Xiqing</w:t>
      </w:r>
      <w:proofErr w:type="spellEnd"/>
      <w:r>
        <w:rPr>
          <w:rFonts w:ascii="Times New Roman" w:hAnsi="Times New Roman" w:cs="Times New Roman"/>
          <w:sz w:val="22"/>
        </w:rPr>
        <w:t xml:space="preserve"> Sha, </w:t>
      </w:r>
      <w:proofErr w:type="spellStart"/>
      <w:r>
        <w:rPr>
          <w:rFonts w:ascii="Times New Roman" w:hAnsi="Times New Roman" w:cs="Times New Roman"/>
          <w:sz w:val="22"/>
        </w:rPr>
        <w:t>Yankun</w:t>
      </w:r>
      <w:proofErr w:type="spellEnd"/>
      <w:r>
        <w:rPr>
          <w:rFonts w:ascii="Times New Roman" w:hAnsi="Times New Roman" w:cs="Times New Roman"/>
          <w:sz w:val="22"/>
        </w:rPr>
        <w:t xml:space="preserve"> Huang, and Hong Guo</w:t>
      </w:r>
    </w:p>
    <w:p w14:paraId="5862F553" w14:textId="24486A6B" w:rsidR="002550F3" w:rsidRPr="00617CD1" w:rsidRDefault="002550F3" w:rsidP="002550F3">
      <w:pPr>
        <w:pStyle w:val="ResumeHeadings"/>
        <w:pBdr>
          <w:bottom w:val="dotted" w:sz="4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Conference Papers and Presentations</w:t>
      </w:r>
    </w:p>
    <w:p w14:paraId="4A529063" w14:textId="4439624C" w:rsidR="00101F96" w:rsidRDefault="004E441B" w:rsidP="00101F96">
      <w:pPr>
        <w:pStyle w:val="Overviewbullets"/>
        <w:rPr>
          <w:rFonts w:ascii="Times New Roman" w:hAnsi="Times New Roman" w:cs="Times New Roman"/>
          <w:sz w:val="22"/>
        </w:rPr>
      </w:pPr>
      <w:r w:rsidRPr="004E441B">
        <w:rPr>
          <w:rFonts w:ascii="Times New Roman" w:hAnsi="Times New Roman" w:cs="Times New Roman"/>
          <w:sz w:val="22"/>
        </w:rPr>
        <w:t>“A Theory-driven Machine Learning System for Financial Disinformation Detection”</w:t>
      </w:r>
    </w:p>
    <w:p w14:paraId="687CDECA" w14:textId="466A179F" w:rsidR="00101F96" w:rsidRPr="00101F96" w:rsidRDefault="00101F96" w:rsidP="00101F96">
      <w:pPr>
        <w:pStyle w:val="Overviewbullets"/>
        <w:numPr>
          <w:ilvl w:val="1"/>
          <w:numId w:val="1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ICIS 2020/ Informs Annual Meeting 2020</w:t>
      </w:r>
    </w:p>
    <w:p w14:paraId="59A8AA39" w14:textId="6F190155" w:rsidR="002550F3" w:rsidRDefault="004E441B" w:rsidP="002550F3">
      <w:pPr>
        <w:pStyle w:val="Overviewbullets"/>
        <w:rPr>
          <w:rFonts w:ascii="Times New Roman" w:hAnsi="Times New Roman" w:cs="Times New Roman"/>
          <w:sz w:val="22"/>
        </w:rPr>
      </w:pPr>
      <w:r w:rsidRPr="00617CD1">
        <w:rPr>
          <w:rFonts w:ascii="Times New Roman" w:hAnsi="Times New Roman" w:cs="Times New Roman"/>
          <w:sz w:val="22"/>
        </w:rPr>
        <w:t xml:space="preserve"> </w:t>
      </w:r>
      <w:r w:rsidR="002550F3" w:rsidRPr="00617CD1">
        <w:rPr>
          <w:rFonts w:ascii="Times New Roman" w:hAnsi="Times New Roman" w:cs="Times New Roman"/>
          <w:sz w:val="22"/>
        </w:rPr>
        <w:t>“What Types of Crowd Generate More Valuable Content? Evidence from Cross-Platform Posting”</w:t>
      </w:r>
    </w:p>
    <w:p w14:paraId="2D54FA2A" w14:textId="0CC26B9A" w:rsidR="00101F96" w:rsidRPr="00101F96" w:rsidRDefault="00101F96" w:rsidP="00101F96">
      <w:pPr>
        <w:pStyle w:val="Overviewbullets"/>
        <w:numPr>
          <w:ilvl w:val="1"/>
          <w:numId w:val="1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ICIS 2021/</w:t>
      </w:r>
      <w:r w:rsidRPr="00101F96">
        <w:rPr>
          <w:rFonts w:ascii="Times New Roman" w:hAnsi="Times New Roman" w:cs="Times New Roman"/>
          <w:sz w:val="22"/>
        </w:rPr>
        <w:t xml:space="preserve"> Informs Annual Meeting 2021/ DSI 2021 </w:t>
      </w:r>
    </w:p>
    <w:p w14:paraId="5E908C6A" w14:textId="4F0A1040" w:rsidR="002550F3" w:rsidRDefault="002550F3" w:rsidP="002550F3">
      <w:pPr>
        <w:pStyle w:val="Overviewbullets"/>
        <w:rPr>
          <w:rFonts w:ascii="Times New Roman" w:hAnsi="Times New Roman" w:cs="Times New Roman"/>
          <w:sz w:val="22"/>
        </w:rPr>
      </w:pPr>
      <w:r w:rsidRPr="00617CD1">
        <w:rPr>
          <w:rFonts w:ascii="Times New Roman" w:hAnsi="Times New Roman" w:cs="Times New Roman"/>
          <w:sz w:val="22"/>
        </w:rPr>
        <w:t xml:space="preserve">“Social Media Moderation and Content Generation: Evidence from </w:t>
      </w:r>
      <w:r w:rsidRPr="00617CD1">
        <w:rPr>
          <w:rFonts w:ascii="Times New Roman" w:hAnsi="Times New Roman" w:cs="Times New Roman"/>
          <w:sz w:val="22"/>
          <w:lang w:eastAsia="zh-CN"/>
        </w:rPr>
        <w:t>User</w:t>
      </w:r>
      <w:r w:rsidRPr="00617CD1">
        <w:rPr>
          <w:rFonts w:ascii="Times New Roman" w:hAnsi="Times New Roman" w:cs="Times New Roman"/>
          <w:sz w:val="22"/>
        </w:rPr>
        <w:t xml:space="preserve"> Bans”</w:t>
      </w:r>
    </w:p>
    <w:p w14:paraId="501E3FE4" w14:textId="76922F0A" w:rsidR="00101F96" w:rsidRPr="00101F96" w:rsidRDefault="00101F96" w:rsidP="00101F96">
      <w:pPr>
        <w:pStyle w:val="Overviewbullets"/>
        <w:numPr>
          <w:ilvl w:val="1"/>
          <w:numId w:val="1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CIST 2021/</w:t>
      </w:r>
      <w:r w:rsidRPr="00101F96">
        <w:t xml:space="preserve"> </w:t>
      </w:r>
      <w:r w:rsidRPr="00101F96">
        <w:rPr>
          <w:rFonts w:ascii="Times New Roman" w:hAnsi="Times New Roman" w:cs="Times New Roman"/>
          <w:sz w:val="22"/>
        </w:rPr>
        <w:t>HICSS 2022/POMS Annual Meeting 2022</w:t>
      </w:r>
    </w:p>
    <w:p w14:paraId="3AB17F21" w14:textId="457CED26" w:rsidR="002550F3" w:rsidRDefault="002550F3" w:rsidP="002550F3">
      <w:pPr>
        <w:pStyle w:val="Overviewbullets"/>
        <w:rPr>
          <w:rFonts w:ascii="Times New Roman" w:hAnsi="Times New Roman" w:cs="Times New Roman"/>
          <w:sz w:val="22"/>
        </w:rPr>
      </w:pPr>
      <w:r w:rsidRPr="00617CD1">
        <w:rPr>
          <w:rFonts w:ascii="Times New Roman" w:hAnsi="Times New Roman" w:cs="Times New Roman"/>
          <w:sz w:val="22"/>
        </w:rPr>
        <w:t>“</w:t>
      </w:r>
      <w:r w:rsidR="009E3FC5" w:rsidRPr="009E3FC5">
        <w:rPr>
          <w:rFonts w:ascii="Times New Roman" w:hAnsi="Times New Roman" w:cs="Times New Roman"/>
          <w:sz w:val="22"/>
        </w:rPr>
        <w:t>Impacts of Hiding Friends’ Liked Content on User-Content Engagement across Newsfeed Channels</w:t>
      </w:r>
      <w:r w:rsidRPr="00617CD1">
        <w:rPr>
          <w:rFonts w:ascii="Times New Roman" w:hAnsi="Times New Roman" w:cs="Times New Roman"/>
          <w:sz w:val="22"/>
        </w:rPr>
        <w:t>”</w:t>
      </w:r>
    </w:p>
    <w:p w14:paraId="3693A3B7" w14:textId="44F77C3D" w:rsidR="00101F96" w:rsidRDefault="00101F96" w:rsidP="00101F96">
      <w:pPr>
        <w:pStyle w:val="Overviewbullets"/>
        <w:numPr>
          <w:ilvl w:val="1"/>
          <w:numId w:val="1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ICIS 2022/ CIST 2022/ Informs Annual Meeting 2022</w:t>
      </w:r>
    </w:p>
    <w:p w14:paraId="5A3BDA25" w14:textId="591DE31B" w:rsidR="002550F3" w:rsidRDefault="002550F3" w:rsidP="002550F3">
      <w:pPr>
        <w:pStyle w:val="Overviewbullets"/>
        <w:rPr>
          <w:rFonts w:ascii="Times New Roman" w:hAnsi="Times New Roman" w:cs="Times New Roman"/>
          <w:sz w:val="22"/>
        </w:rPr>
      </w:pPr>
      <w:r w:rsidRPr="00617CD1">
        <w:rPr>
          <w:rFonts w:ascii="Times New Roman" w:hAnsi="Times New Roman" w:cs="Times New Roman"/>
          <w:sz w:val="22"/>
          <w:lang w:eastAsia="zh-CN"/>
        </w:rPr>
        <w:t>“</w:t>
      </w:r>
      <w:r w:rsidRPr="00617CD1">
        <w:rPr>
          <w:rFonts w:ascii="Times New Roman" w:hAnsi="Times New Roman" w:cs="Times New Roman"/>
          <w:sz w:val="22"/>
        </w:rPr>
        <w:t>Digital Artwork Content and NFT Pricing: Empirical Evidence from Foundation</w:t>
      </w:r>
      <w:r w:rsidRPr="00617CD1">
        <w:rPr>
          <w:rFonts w:ascii="Times New Roman" w:hAnsi="Times New Roman" w:cs="Times New Roman"/>
          <w:sz w:val="22"/>
          <w:lang w:eastAsia="zh-CN"/>
        </w:rPr>
        <w:t>”</w:t>
      </w:r>
    </w:p>
    <w:p w14:paraId="6A9E5574" w14:textId="52015EA5" w:rsidR="00101F96" w:rsidRDefault="00101F96" w:rsidP="00101F96">
      <w:pPr>
        <w:pStyle w:val="Overviewbullets"/>
        <w:numPr>
          <w:ilvl w:val="1"/>
          <w:numId w:val="1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Informs Marketing Science 2022/ Informs Annual Meeting 2022</w:t>
      </w:r>
    </w:p>
    <w:p w14:paraId="3DB9577F" w14:textId="77777777" w:rsidR="00612328" w:rsidRDefault="00612328" w:rsidP="00612328">
      <w:pPr>
        <w:pStyle w:val="Overviewbullets"/>
        <w:rPr>
          <w:rFonts w:ascii="Times New Roman" w:hAnsi="Times New Roman" w:cs="Times New Roman"/>
          <w:sz w:val="22"/>
        </w:rPr>
      </w:pPr>
      <w:r w:rsidRPr="00617CD1">
        <w:rPr>
          <w:rFonts w:ascii="Times New Roman" w:hAnsi="Times New Roman" w:cs="Times New Roman"/>
          <w:sz w:val="22"/>
        </w:rPr>
        <w:t>“Together We Rise: The Ripple Effect of Fake Financial News”</w:t>
      </w:r>
    </w:p>
    <w:p w14:paraId="3858B234" w14:textId="38195FC0" w:rsidR="00612328" w:rsidRPr="00612328" w:rsidRDefault="00612328" w:rsidP="00612328">
      <w:pPr>
        <w:pStyle w:val="Overviewbullets"/>
        <w:numPr>
          <w:ilvl w:val="1"/>
          <w:numId w:val="1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Informs Annual Meeting 2022</w:t>
      </w:r>
    </w:p>
    <w:p w14:paraId="396AC1AD" w14:textId="613A60F7" w:rsidR="002550F3" w:rsidRDefault="002550F3" w:rsidP="002550F3">
      <w:pPr>
        <w:pStyle w:val="Overviewbullets"/>
        <w:rPr>
          <w:rFonts w:ascii="Times New Roman" w:hAnsi="Times New Roman" w:cs="Times New Roman"/>
          <w:sz w:val="22"/>
        </w:rPr>
      </w:pPr>
      <w:r w:rsidRPr="00617CD1">
        <w:rPr>
          <w:rFonts w:ascii="Times New Roman" w:hAnsi="Times New Roman" w:cs="Times New Roman"/>
          <w:sz w:val="22"/>
        </w:rPr>
        <w:t>“</w:t>
      </w:r>
      <w:r w:rsidR="00B54881" w:rsidRPr="00B54881">
        <w:rPr>
          <w:rFonts w:ascii="Times New Roman" w:hAnsi="Times New Roman" w:cs="Times New Roman"/>
          <w:sz w:val="22"/>
        </w:rPr>
        <w:t>The Effects of Quote Retweet on Subsequent Posting Behavior and Morality Expression on Social Media</w:t>
      </w:r>
      <w:r w:rsidRPr="00617CD1">
        <w:rPr>
          <w:rFonts w:ascii="Times New Roman" w:hAnsi="Times New Roman" w:cs="Times New Roman"/>
          <w:sz w:val="22"/>
        </w:rPr>
        <w:t>”</w:t>
      </w:r>
    </w:p>
    <w:p w14:paraId="0905F66E" w14:textId="691BFA8F" w:rsidR="00101F96" w:rsidRDefault="00101F96" w:rsidP="00101F96">
      <w:pPr>
        <w:pStyle w:val="Overviewbullets"/>
        <w:numPr>
          <w:ilvl w:val="1"/>
          <w:numId w:val="1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HICSS 2023</w:t>
      </w:r>
    </w:p>
    <w:p w14:paraId="398F4D1D" w14:textId="3D79A61D" w:rsidR="00462A55" w:rsidRPr="00462A55" w:rsidRDefault="00462A55" w:rsidP="00462A55">
      <w:pPr>
        <w:pStyle w:val="Overviewbullets"/>
      </w:pPr>
      <w:r>
        <w:rPr>
          <w:rFonts w:ascii="Times New Roman" w:hAnsi="Times New Roman" w:cs="Times New Roman"/>
          <w:sz w:val="22"/>
        </w:rPr>
        <w:t>“</w:t>
      </w:r>
      <w:r w:rsidRPr="007F6274">
        <w:rPr>
          <w:rFonts w:ascii="Times New Roman" w:hAnsi="Times New Roman" w:cs="Times New Roman"/>
          <w:sz w:val="22"/>
        </w:rPr>
        <w:t>Impacts of Accountability Partners on Users’ Online Learning Behaviors</w:t>
      </w:r>
      <w:r>
        <w:rPr>
          <w:rFonts w:ascii="Times New Roman" w:hAnsi="Times New Roman" w:cs="Times New Roman"/>
          <w:sz w:val="22"/>
        </w:rPr>
        <w:t>”</w:t>
      </w:r>
    </w:p>
    <w:p w14:paraId="6DCEBDEA" w14:textId="05FFDBED" w:rsidR="00462A55" w:rsidRDefault="00462A55" w:rsidP="00462A55">
      <w:pPr>
        <w:pStyle w:val="Overviewbullets"/>
        <w:numPr>
          <w:ilvl w:val="1"/>
          <w:numId w:val="11"/>
        </w:numPr>
      </w:pPr>
      <w:r>
        <w:rPr>
          <w:rFonts w:ascii="Times New Roman" w:hAnsi="Times New Roman" w:cs="Times New Roman"/>
          <w:sz w:val="22"/>
        </w:rPr>
        <w:t>CIST 2024/HICSS 2025</w:t>
      </w:r>
    </w:p>
    <w:p w14:paraId="72E23965" w14:textId="74429BCE" w:rsidR="00101F96" w:rsidRPr="00617CD1" w:rsidRDefault="00101F96" w:rsidP="00101F96">
      <w:pPr>
        <w:pStyle w:val="ResumeHeadings"/>
        <w:pBdr>
          <w:bottom w:val="dotted" w:sz="4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Teaching Experience</w:t>
      </w:r>
    </w:p>
    <w:p w14:paraId="6745CC1D" w14:textId="6B059EFC" w:rsidR="00060302" w:rsidRDefault="00101F96" w:rsidP="00060302">
      <w:pPr>
        <w:pStyle w:val="Overviewbullets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2"/>
        </w:rPr>
        <w:t>CIS 310 Business Data Visualization</w:t>
      </w:r>
    </w:p>
    <w:p w14:paraId="36B56FDC" w14:textId="71B8CECB" w:rsidR="00A54172" w:rsidRPr="00A54172" w:rsidRDefault="00CF7DA6" w:rsidP="00A54172">
      <w:pPr>
        <w:pStyle w:val="Overviewbullets"/>
        <w:numPr>
          <w:ilvl w:val="1"/>
          <w:numId w:val="1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Fall 2022, </w:t>
      </w:r>
      <w:r w:rsidR="00A54172" w:rsidRPr="00A54172">
        <w:rPr>
          <w:rFonts w:ascii="Times New Roman" w:hAnsi="Times New Roman" w:cs="Times New Roman"/>
          <w:sz w:val="22"/>
        </w:rPr>
        <w:t>Instructor Evaluation: 4.8/5.0; Course Evaluation: 6.0/7.0</w:t>
      </w:r>
    </w:p>
    <w:p w14:paraId="61245754" w14:textId="193EC423" w:rsidR="00A54172" w:rsidRDefault="004E64A9" w:rsidP="00060302">
      <w:pPr>
        <w:pStyle w:val="Overviewbullets"/>
        <w:rPr>
          <w:rFonts w:ascii="Times New Roman" w:hAnsi="Times New Roman" w:cs="Times New Roman"/>
          <w:sz w:val="22"/>
        </w:rPr>
      </w:pPr>
      <w:r w:rsidRPr="004E64A9">
        <w:rPr>
          <w:rFonts w:ascii="Times New Roman" w:hAnsi="Times New Roman" w:cs="Times New Roman"/>
          <w:sz w:val="22"/>
        </w:rPr>
        <w:t>CIS 315 Introduction to Business Analytics</w:t>
      </w:r>
    </w:p>
    <w:p w14:paraId="3DA44941" w14:textId="632E64E1" w:rsidR="00A54172" w:rsidRDefault="00CF7DA6" w:rsidP="00A54172">
      <w:pPr>
        <w:pStyle w:val="Overviewbullets"/>
        <w:numPr>
          <w:ilvl w:val="1"/>
          <w:numId w:val="1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 xml:space="preserve">Summer 2023, </w:t>
      </w:r>
      <w:r w:rsidR="00A54172" w:rsidRPr="00A54172">
        <w:rPr>
          <w:rFonts w:ascii="Times New Roman" w:hAnsi="Times New Roman" w:cs="Times New Roman"/>
          <w:sz w:val="22"/>
        </w:rPr>
        <w:t xml:space="preserve">Instructor Evaluation: </w:t>
      </w:r>
      <w:r w:rsidR="00A54172">
        <w:rPr>
          <w:rFonts w:ascii="Times New Roman" w:hAnsi="Times New Roman" w:cs="Times New Roman"/>
          <w:sz w:val="22"/>
        </w:rPr>
        <w:t>5.0</w:t>
      </w:r>
      <w:r w:rsidR="00A54172" w:rsidRPr="00A54172">
        <w:rPr>
          <w:rFonts w:ascii="Times New Roman" w:hAnsi="Times New Roman" w:cs="Times New Roman"/>
          <w:sz w:val="22"/>
        </w:rPr>
        <w:t>/5.0; Course Evaluation: 6.</w:t>
      </w:r>
      <w:r w:rsidR="00A54172">
        <w:rPr>
          <w:rFonts w:ascii="Times New Roman" w:hAnsi="Times New Roman" w:cs="Times New Roman"/>
          <w:sz w:val="22"/>
        </w:rPr>
        <w:t>8</w:t>
      </w:r>
      <w:r w:rsidR="00A54172" w:rsidRPr="00A54172">
        <w:rPr>
          <w:rFonts w:ascii="Times New Roman" w:hAnsi="Times New Roman" w:cs="Times New Roman"/>
          <w:sz w:val="22"/>
        </w:rPr>
        <w:t>/7.0</w:t>
      </w:r>
    </w:p>
    <w:p w14:paraId="20F68361" w14:textId="2E6CB4FC" w:rsidR="00CF7DA6" w:rsidRPr="00CF7DA6" w:rsidRDefault="00CF7DA6" w:rsidP="00CF7DA6">
      <w:pPr>
        <w:pStyle w:val="Overviewbullets"/>
        <w:numPr>
          <w:ilvl w:val="1"/>
          <w:numId w:val="1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Spring 2024, </w:t>
      </w:r>
      <w:r w:rsidRPr="00A54172">
        <w:rPr>
          <w:rFonts w:ascii="Times New Roman" w:hAnsi="Times New Roman" w:cs="Times New Roman"/>
          <w:sz w:val="22"/>
        </w:rPr>
        <w:t xml:space="preserve">Instructor Evaluation: </w:t>
      </w:r>
      <w:r>
        <w:rPr>
          <w:rFonts w:ascii="Times New Roman" w:hAnsi="Times New Roman" w:cs="Times New Roman"/>
          <w:sz w:val="22"/>
        </w:rPr>
        <w:t>4.6</w:t>
      </w:r>
      <w:r w:rsidRPr="00A54172">
        <w:rPr>
          <w:rFonts w:ascii="Times New Roman" w:hAnsi="Times New Roman" w:cs="Times New Roman"/>
          <w:sz w:val="22"/>
        </w:rPr>
        <w:t>/5.0; Course Evaluation: 6.</w:t>
      </w:r>
      <w:r>
        <w:rPr>
          <w:rFonts w:ascii="Times New Roman" w:hAnsi="Times New Roman" w:cs="Times New Roman"/>
          <w:sz w:val="22"/>
        </w:rPr>
        <w:t>1</w:t>
      </w:r>
      <w:r w:rsidRPr="00A54172">
        <w:rPr>
          <w:rFonts w:ascii="Times New Roman" w:hAnsi="Times New Roman" w:cs="Times New Roman"/>
          <w:sz w:val="22"/>
        </w:rPr>
        <w:t>/7.0</w:t>
      </w:r>
    </w:p>
    <w:p w14:paraId="49C93091" w14:textId="58F793C2" w:rsidR="00462A55" w:rsidRDefault="00462A55" w:rsidP="00462A55">
      <w:pPr>
        <w:pStyle w:val="Overviewbullets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BUS ADM 741</w:t>
      </w:r>
      <w:r w:rsidRPr="004E64A9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Web Mining and Analytics</w:t>
      </w:r>
    </w:p>
    <w:p w14:paraId="236E468F" w14:textId="34D918FD" w:rsidR="00462A55" w:rsidRDefault="00CF7DA6" w:rsidP="00CD71D6">
      <w:pPr>
        <w:pStyle w:val="Overviewbullets"/>
        <w:numPr>
          <w:ilvl w:val="1"/>
          <w:numId w:val="1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Fall 2024, </w:t>
      </w:r>
      <w:r w:rsidRPr="00A54172">
        <w:rPr>
          <w:rFonts w:ascii="Times New Roman" w:hAnsi="Times New Roman" w:cs="Times New Roman"/>
          <w:sz w:val="22"/>
        </w:rPr>
        <w:t xml:space="preserve">Instructor Evaluation: </w:t>
      </w:r>
      <w:r>
        <w:rPr>
          <w:rFonts w:ascii="Times New Roman" w:hAnsi="Times New Roman" w:cs="Times New Roman"/>
          <w:sz w:val="22"/>
        </w:rPr>
        <w:t>4.63</w:t>
      </w:r>
      <w:r w:rsidRPr="00A54172">
        <w:rPr>
          <w:rFonts w:ascii="Times New Roman" w:hAnsi="Times New Roman" w:cs="Times New Roman"/>
          <w:sz w:val="22"/>
        </w:rPr>
        <w:t xml:space="preserve">/5.0; Course Evaluation: </w:t>
      </w:r>
      <w:r>
        <w:rPr>
          <w:rFonts w:ascii="Times New Roman" w:hAnsi="Times New Roman" w:cs="Times New Roman"/>
          <w:sz w:val="22"/>
        </w:rPr>
        <w:t>4.75/5.0</w:t>
      </w:r>
    </w:p>
    <w:p w14:paraId="54297D5A" w14:textId="1DB3B83E" w:rsidR="000A5963" w:rsidRDefault="000A5963" w:rsidP="00CD71D6">
      <w:pPr>
        <w:pStyle w:val="Overviewbullets"/>
        <w:numPr>
          <w:ilvl w:val="1"/>
          <w:numId w:val="1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Spring 2025, </w:t>
      </w:r>
      <w:r w:rsidR="005E6A04" w:rsidRPr="00A54172">
        <w:rPr>
          <w:rFonts w:ascii="Times New Roman" w:hAnsi="Times New Roman" w:cs="Times New Roman"/>
          <w:sz w:val="22"/>
        </w:rPr>
        <w:t xml:space="preserve">Instructor Evaluation: </w:t>
      </w:r>
      <w:r w:rsidR="005E6A04">
        <w:rPr>
          <w:rFonts w:ascii="Times New Roman" w:hAnsi="Times New Roman" w:cs="Times New Roman"/>
          <w:sz w:val="22"/>
        </w:rPr>
        <w:t>4.8</w:t>
      </w:r>
      <w:r w:rsidR="005E6A04" w:rsidRPr="00A54172">
        <w:rPr>
          <w:rFonts w:ascii="Times New Roman" w:hAnsi="Times New Roman" w:cs="Times New Roman"/>
          <w:sz w:val="22"/>
        </w:rPr>
        <w:t xml:space="preserve">/5.0; Course Evaluation: </w:t>
      </w:r>
      <w:r w:rsidR="005E6A04">
        <w:rPr>
          <w:rFonts w:ascii="Times New Roman" w:hAnsi="Times New Roman" w:cs="Times New Roman"/>
          <w:sz w:val="22"/>
        </w:rPr>
        <w:t>4.9/5.0</w:t>
      </w:r>
    </w:p>
    <w:p w14:paraId="2139DC0B" w14:textId="73AFEFE7" w:rsidR="00255968" w:rsidRDefault="00255968" w:rsidP="00255968">
      <w:pPr>
        <w:pStyle w:val="Overviewbullets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BUS ADM 335</w:t>
      </w:r>
      <w:r w:rsidRPr="004E64A9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Introduction to Business Application Development (Python Programming)</w:t>
      </w:r>
    </w:p>
    <w:p w14:paraId="5E69F070" w14:textId="1DAD5358" w:rsidR="00255968" w:rsidRPr="00255968" w:rsidRDefault="00255968" w:rsidP="00255968">
      <w:pPr>
        <w:pStyle w:val="Overviewbullets"/>
        <w:numPr>
          <w:ilvl w:val="1"/>
          <w:numId w:val="1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Fall 2025, </w:t>
      </w:r>
      <w:r w:rsidRPr="00A54172">
        <w:rPr>
          <w:rFonts w:ascii="Times New Roman" w:hAnsi="Times New Roman" w:cs="Times New Roman"/>
          <w:sz w:val="22"/>
        </w:rPr>
        <w:t xml:space="preserve">Instructor Evaluation: </w:t>
      </w:r>
      <w:r>
        <w:rPr>
          <w:rFonts w:ascii="Times New Roman" w:hAnsi="Times New Roman" w:cs="Times New Roman"/>
          <w:sz w:val="22"/>
        </w:rPr>
        <w:t>4.</w:t>
      </w:r>
      <w:r w:rsidR="00BA4C47">
        <w:rPr>
          <w:rFonts w:ascii="Times New Roman" w:hAnsi="Times New Roman" w:cs="Times New Roman"/>
          <w:sz w:val="22"/>
        </w:rPr>
        <w:t>9</w:t>
      </w:r>
      <w:r w:rsidRPr="00A54172">
        <w:rPr>
          <w:rFonts w:ascii="Times New Roman" w:hAnsi="Times New Roman" w:cs="Times New Roman"/>
          <w:sz w:val="22"/>
        </w:rPr>
        <w:t xml:space="preserve">/5.0; Course Evaluation: </w:t>
      </w:r>
      <w:r>
        <w:rPr>
          <w:rFonts w:ascii="Times New Roman" w:hAnsi="Times New Roman" w:cs="Times New Roman"/>
          <w:sz w:val="22"/>
        </w:rPr>
        <w:t>4.9/5.0</w:t>
      </w:r>
    </w:p>
    <w:p w14:paraId="56CC1500" w14:textId="24076DB1" w:rsidR="00F018E3" w:rsidRPr="00617CD1" w:rsidRDefault="00AD7C1A" w:rsidP="00F018E3">
      <w:pPr>
        <w:pStyle w:val="ResumeHeadings"/>
        <w:pBdr>
          <w:bottom w:val="dotted" w:sz="4" w:space="1" w:color="auto"/>
        </w:pBdr>
        <w:rPr>
          <w:rFonts w:ascii="Times New Roman" w:hAnsi="Times New Roman" w:cs="Times New Roman"/>
        </w:rPr>
      </w:pPr>
      <w:r w:rsidRPr="00617CD1">
        <w:rPr>
          <w:rFonts w:ascii="Times New Roman" w:hAnsi="Times New Roman" w:cs="Times New Roman"/>
        </w:rPr>
        <w:t xml:space="preserve">Ad-hoc </w:t>
      </w:r>
      <w:r w:rsidR="00A17A57" w:rsidRPr="00617CD1">
        <w:rPr>
          <w:rFonts w:ascii="Times New Roman" w:hAnsi="Times New Roman" w:cs="Times New Roman"/>
        </w:rPr>
        <w:t>Reviewer</w:t>
      </w:r>
    </w:p>
    <w:p w14:paraId="1C2BF804" w14:textId="75E01C09" w:rsidR="00AD7C1A" w:rsidRPr="00617CD1" w:rsidRDefault="00AD7C1A" w:rsidP="00AD7C1A">
      <w:pPr>
        <w:pStyle w:val="Overviewbullets"/>
        <w:rPr>
          <w:rFonts w:ascii="Times New Roman" w:hAnsi="Times New Roman" w:cs="Times New Roman"/>
          <w:sz w:val="22"/>
        </w:rPr>
      </w:pPr>
      <w:r w:rsidRPr="00617CD1">
        <w:rPr>
          <w:rFonts w:ascii="Times New Roman" w:hAnsi="Times New Roman" w:cs="Times New Roman"/>
          <w:sz w:val="22"/>
          <w:lang w:eastAsia="zh-CN"/>
        </w:rPr>
        <w:t xml:space="preserve">Conferences: ICIS </w:t>
      </w:r>
      <w:r w:rsidR="00462A55">
        <w:rPr>
          <w:rFonts w:ascii="Times New Roman" w:hAnsi="Times New Roman" w:cs="Times New Roman"/>
          <w:sz w:val="22"/>
          <w:lang w:eastAsia="zh-CN"/>
        </w:rPr>
        <w:t>2020-202</w:t>
      </w:r>
      <w:r w:rsidR="00F7505C">
        <w:rPr>
          <w:rFonts w:ascii="Times New Roman" w:hAnsi="Times New Roman" w:cs="Times New Roman"/>
          <w:sz w:val="22"/>
          <w:lang w:eastAsia="zh-CN"/>
        </w:rPr>
        <w:t>5</w:t>
      </w:r>
      <w:r w:rsidRPr="00617CD1">
        <w:rPr>
          <w:rFonts w:ascii="Times New Roman" w:hAnsi="Times New Roman" w:cs="Times New Roman"/>
          <w:sz w:val="22"/>
          <w:lang w:eastAsia="zh-CN"/>
        </w:rPr>
        <w:t>; ECIS 2020; PACIS 2020, 2018</w:t>
      </w:r>
      <w:r w:rsidR="00A17A57" w:rsidRPr="00617CD1">
        <w:rPr>
          <w:rFonts w:ascii="Times New Roman" w:hAnsi="Times New Roman" w:cs="Times New Roman"/>
          <w:sz w:val="22"/>
          <w:lang w:eastAsia="zh-CN"/>
        </w:rPr>
        <w:t xml:space="preserve">; HICSS </w:t>
      </w:r>
      <w:r w:rsidR="00462A55">
        <w:rPr>
          <w:rFonts w:ascii="Times New Roman" w:hAnsi="Times New Roman" w:cs="Times New Roman"/>
          <w:sz w:val="22"/>
          <w:lang w:eastAsia="zh-CN"/>
        </w:rPr>
        <w:t>2020-202</w:t>
      </w:r>
      <w:r w:rsidR="00F7505C">
        <w:rPr>
          <w:rFonts w:ascii="Times New Roman" w:hAnsi="Times New Roman" w:cs="Times New Roman"/>
          <w:sz w:val="22"/>
          <w:lang w:eastAsia="zh-CN"/>
        </w:rPr>
        <w:t>5</w:t>
      </w:r>
      <w:r w:rsidR="007F7F94" w:rsidRPr="00617CD1">
        <w:rPr>
          <w:rFonts w:ascii="Times New Roman" w:hAnsi="Times New Roman" w:cs="Times New Roman"/>
          <w:sz w:val="22"/>
          <w:lang w:eastAsia="zh-CN"/>
        </w:rPr>
        <w:t xml:space="preserve">; CIST </w:t>
      </w:r>
      <w:r w:rsidR="00462A55">
        <w:rPr>
          <w:rFonts w:ascii="Times New Roman" w:hAnsi="Times New Roman" w:cs="Times New Roman"/>
          <w:sz w:val="22"/>
          <w:lang w:eastAsia="zh-CN"/>
        </w:rPr>
        <w:t>2020-202</w:t>
      </w:r>
      <w:r w:rsidR="00F7505C">
        <w:rPr>
          <w:rFonts w:ascii="Times New Roman" w:hAnsi="Times New Roman" w:cs="Times New Roman"/>
          <w:sz w:val="22"/>
          <w:lang w:eastAsia="zh-CN"/>
        </w:rPr>
        <w:t>5</w:t>
      </w:r>
    </w:p>
    <w:p w14:paraId="3DC3E96F" w14:textId="026A641D" w:rsidR="00F018E3" w:rsidRPr="00617CD1" w:rsidRDefault="00AD7C1A" w:rsidP="00AD7C1A">
      <w:pPr>
        <w:pStyle w:val="Overviewbullets"/>
        <w:rPr>
          <w:rFonts w:ascii="Times New Roman" w:hAnsi="Times New Roman" w:cs="Times New Roman"/>
          <w:sz w:val="22"/>
        </w:rPr>
      </w:pPr>
      <w:r w:rsidRPr="00617CD1">
        <w:rPr>
          <w:rFonts w:ascii="Times New Roman" w:hAnsi="Times New Roman" w:cs="Times New Roman"/>
          <w:sz w:val="22"/>
          <w:lang w:eastAsia="zh-CN"/>
        </w:rPr>
        <w:t xml:space="preserve">Journals: </w:t>
      </w:r>
      <w:r w:rsidR="0062762C">
        <w:rPr>
          <w:rFonts w:ascii="Times New Roman" w:hAnsi="Times New Roman" w:cs="Times New Roman"/>
          <w:sz w:val="22"/>
          <w:lang w:eastAsia="zh-CN"/>
        </w:rPr>
        <w:t xml:space="preserve">MIS Quarterly (MISQ), </w:t>
      </w:r>
      <w:r w:rsidR="00AD74F9">
        <w:rPr>
          <w:rFonts w:ascii="Times New Roman" w:hAnsi="Times New Roman" w:cs="Times New Roman" w:hint="eastAsia"/>
          <w:sz w:val="22"/>
          <w:lang w:eastAsia="zh-CN"/>
        </w:rPr>
        <w:t>Inf</w:t>
      </w:r>
      <w:r w:rsidR="00AD74F9">
        <w:rPr>
          <w:rFonts w:ascii="Times New Roman" w:hAnsi="Times New Roman" w:cs="Times New Roman"/>
          <w:sz w:val="22"/>
          <w:lang w:eastAsia="zh-CN"/>
        </w:rPr>
        <w:t>ormation Systems Research (ISR);</w:t>
      </w:r>
      <w:r w:rsidR="00AD74F9" w:rsidRPr="00617CD1">
        <w:rPr>
          <w:rFonts w:ascii="Times New Roman" w:hAnsi="Times New Roman" w:cs="Times New Roman"/>
          <w:sz w:val="22"/>
          <w:lang w:eastAsia="zh-CN"/>
        </w:rPr>
        <w:t xml:space="preserve"> </w:t>
      </w:r>
      <w:r w:rsidR="005B4DD2" w:rsidRPr="00617CD1">
        <w:rPr>
          <w:rFonts w:ascii="Times New Roman" w:hAnsi="Times New Roman" w:cs="Times New Roman"/>
          <w:sz w:val="22"/>
          <w:lang w:eastAsia="zh-CN"/>
        </w:rPr>
        <w:t>Production and Operations Management (POM)</w:t>
      </w:r>
      <w:r w:rsidR="00D75CBB" w:rsidRPr="00617CD1">
        <w:rPr>
          <w:rFonts w:ascii="Times New Roman" w:hAnsi="Times New Roman" w:cs="Times New Roman"/>
          <w:sz w:val="22"/>
          <w:lang w:eastAsia="zh-CN"/>
        </w:rPr>
        <w:t xml:space="preserve">; </w:t>
      </w:r>
      <w:r w:rsidR="005A52F1">
        <w:rPr>
          <w:rFonts w:ascii="Times New Roman" w:hAnsi="Times New Roman" w:cs="Times New Roman"/>
          <w:sz w:val="22"/>
          <w:lang w:eastAsia="zh-CN"/>
        </w:rPr>
        <w:t xml:space="preserve">Service Science; </w:t>
      </w:r>
      <w:r w:rsidR="00D75CBB" w:rsidRPr="00617CD1">
        <w:rPr>
          <w:rFonts w:ascii="Times New Roman" w:hAnsi="Times New Roman" w:cs="Times New Roman"/>
          <w:sz w:val="22"/>
          <w:lang w:eastAsia="zh-CN"/>
        </w:rPr>
        <w:t>Decision Support Systems (DSS)</w:t>
      </w:r>
      <w:r w:rsidR="005B4DD2" w:rsidRPr="00617CD1">
        <w:rPr>
          <w:rFonts w:ascii="Times New Roman" w:hAnsi="Times New Roman" w:cs="Times New Roman"/>
          <w:sz w:val="22"/>
          <w:lang w:eastAsia="zh-CN"/>
        </w:rPr>
        <w:t xml:space="preserve">; </w:t>
      </w:r>
      <w:r w:rsidR="00A17A57" w:rsidRPr="00617CD1">
        <w:rPr>
          <w:rFonts w:ascii="Times New Roman" w:hAnsi="Times New Roman" w:cs="Times New Roman"/>
          <w:sz w:val="22"/>
          <w:lang w:eastAsia="zh-CN"/>
        </w:rPr>
        <w:t>Electronic Commerce Research and Applications (ECRA); Information Systems Frontiers (ISF</w:t>
      </w:r>
      <w:r w:rsidR="00D75CBB" w:rsidRPr="00617CD1">
        <w:rPr>
          <w:rFonts w:ascii="Times New Roman" w:hAnsi="Times New Roman" w:cs="Times New Roman"/>
          <w:sz w:val="22"/>
          <w:lang w:eastAsia="zh-CN"/>
        </w:rPr>
        <w:t>)</w:t>
      </w:r>
      <w:r w:rsidR="00EA5FBD">
        <w:rPr>
          <w:rFonts w:ascii="Times New Roman" w:hAnsi="Times New Roman" w:cs="Times New Roman"/>
          <w:sz w:val="22"/>
          <w:lang w:eastAsia="zh-CN"/>
        </w:rPr>
        <w:t>; Internet Research (IR)</w:t>
      </w:r>
    </w:p>
    <w:p w14:paraId="5F7B6F81" w14:textId="0747FF39" w:rsidR="00060302" w:rsidRPr="00617CD1" w:rsidRDefault="00060302" w:rsidP="00060302">
      <w:pPr>
        <w:pStyle w:val="ResumeHeadings"/>
        <w:pBdr>
          <w:bottom w:val="dotted" w:sz="4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Award</w:t>
      </w:r>
      <w:r w:rsidR="002112C0">
        <w:rPr>
          <w:rFonts w:ascii="Times New Roman" w:hAnsi="Times New Roman" w:cs="Times New Roman"/>
        </w:rPr>
        <w:t>s</w:t>
      </w:r>
    </w:p>
    <w:p w14:paraId="3EE808A5" w14:textId="70A878B2" w:rsidR="00032A6D" w:rsidRDefault="00032A6D" w:rsidP="00060302">
      <w:pPr>
        <w:pStyle w:val="Overviewbullets"/>
        <w:rPr>
          <w:rFonts w:ascii="Times New Roman" w:hAnsi="Times New Roman" w:cs="Times New Roman"/>
          <w:sz w:val="22"/>
        </w:rPr>
      </w:pPr>
      <w:r w:rsidRPr="00032A6D">
        <w:rPr>
          <w:rFonts w:ascii="Times New Roman" w:hAnsi="Times New Roman" w:cs="Times New Roman"/>
          <w:sz w:val="22"/>
        </w:rPr>
        <w:t xml:space="preserve">Lubar College Gold Star </w:t>
      </w:r>
      <w:r>
        <w:rPr>
          <w:rFonts w:ascii="Times New Roman" w:hAnsi="Times New Roman" w:cs="Times New Roman"/>
          <w:sz w:val="22"/>
        </w:rPr>
        <w:t>T</w:t>
      </w:r>
      <w:r w:rsidRPr="00032A6D">
        <w:rPr>
          <w:rFonts w:ascii="Times New Roman" w:hAnsi="Times New Roman" w:cs="Times New Roman"/>
          <w:sz w:val="22"/>
        </w:rPr>
        <w:t xml:space="preserve">eaching </w:t>
      </w:r>
      <w:r>
        <w:rPr>
          <w:rFonts w:ascii="Times New Roman" w:hAnsi="Times New Roman" w:cs="Times New Roman"/>
          <w:sz w:val="22"/>
        </w:rPr>
        <w:t>A</w:t>
      </w:r>
      <w:r w:rsidRPr="00032A6D">
        <w:rPr>
          <w:rFonts w:ascii="Times New Roman" w:hAnsi="Times New Roman" w:cs="Times New Roman"/>
          <w:sz w:val="22"/>
        </w:rPr>
        <w:t>ward</w:t>
      </w:r>
      <w:r>
        <w:rPr>
          <w:rFonts w:ascii="Times New Roman" w:hAnsi="Times New Roman" w:cs="Times New Roman"/>
          <w:sz w:val="22"/>
        </w:rPr>
        <w:t xml:space="preserve"> 2024 Fall, 2025 Spring</w:t>
      </w:r>
      <w:r w:rsidR="00467E8D">
        <w:rPr>
          <w:rFonts w:ascii="Times New Roman" w:hAnsi="Times New Roman" w:cs="Times New Roman"/>
          <w:sz w:val="22"/>
        </w:rPr>
        <w:t>, 2025 Fall</w:t>
      </w:r>
    </w:p>
    <w:p w14:paraId="1D7184DA" w14:textId="4B19FC12" w:rsidR="00060302" w:rsidRDefault="00060302" w:rsidP="00060302">
      <w:pPr>
        <w:pStyle w:val="Overviewbullets"/>
        <w:rPr>
          <w:rFonts w:ascii="Times New Roman" w:hAnsi="Times New Roman" w:cs="Times New Roman"/>
          <w:sz w:val="22"/>
        </w:rPr>
      </w:pPr>
      <w:r w:rsidRPr="00060302">
        <w:rPr>
          <w:rFonts w:ascii="Times New Roman" w:hAnsi="Times New Roman" w:cs="Times New Roman"/>
          <w:sz w:val="22"/>
          <w:lang w:eastAsia="zh-CN"/>
        </w:rPr>
        <w:t>John W. Teets Outstanding Undergraduate Teaching Assistant Award</w:t>
      </w:r>
      <w:r w:rsidR="0020663E">
        <w:rPr>
          <w:rFonts w:ascii="Times New Roman" w:hAnsi="Times New Roman" w:cs="Times New Roman"/>
          <w:sz w:val="22"/>
          <w:lang w:eastAsia="zh-CN"/>
        </w:rPr>
        <w:t xml:space="preserve"> at W.P. Carey School of Business</w:t>
      </w:r>
      <w:r w:rsidRPr="00060302">
        <w:rPr>
          <w:rFonts w:ascii="Times New Roman" w:hAnsi="Times New Roman" w:cs="Times New Roman"/>
          <w:sz w:val="22"/>
          <w:lang w:eastAsia="zh-CN"/>
        </w:rPr>
        <w:t xml:space="preserve"> 2023</w:t>
      </w:r>
    </w:p>
    <w:p w14:paraId="05CE0038" w14:textId="502DB689" w:rsidR="0020663E" w:rsidRDefault="0020663E" w:rsidP="00060302">
      <w:pPr>
        <w:pStyle w:val="Overviewbullets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Outstanding Research Award at the Information Systems </w:t>
      </w:r>
      <w:r w:rsidR="004E64A9">
        <w:rPr>
          <w:rFonts w:ascii="Times New Roman" w:hAnsi="Times New Roman" w:cs="Times New Roman"/>
          <w:sz w:val="22"/>
        </w:rPr>
        <w:t>Department</w:t>
      </w:r>
      <w:r>
        <w:rPr>
          <w:rFonts w:ascii="Times New Roman" w:hAnsi="Times New Roman" w:cs="Times New Roman"/>
          <w:sz w:val="22"/>
        </w:rPr>
        <w:t xml:space="preserve"> 2023</w:t>
      </w:r>
    </w:p>
    <w:p w14:paraId="04C084B5" w14:textId="2145CE06" w:rsidR="00957626" w:rsidRDefault="00957626" w:rsidP="00060302">
      <w:pPr>
        <w:pStyle w:val="Overviewbullets"/>
        <w:rPr>
          <w:rFonts w:ascii="Times New Roman" w:hAnsi="Times New Roman" w:cs="Times New Roman"/>
          <w:sz w:val="22"/>
        </w:rPr>
      </w:pPr>
      <w:r w:rsidRPr="00957626">
        <w:rPr>
          <w:rFonts w:ascii="Times New Roman" w:hAnsi="Times New Roman" w:cs="Times New Roman"/>
          <w:sz w:val="22"/>
        </w:rPr>
        <w:t>Academy of Management</w:t>
      </w:r>
      <w:r>
        <w:rPr>
          <w:rFonts w:ascii="Times New Roman" w:hAnsi="Times New Roman" w:cs="Times New Roman"/>
          <w:sz w:val="22"/>
        </w:rPr>
        <w:t xml:space="preserve"> CTO D</w:t>
      </w:r>
      <w:r w:rsidRPr="00957626">
        <w:rPr>
          <w:rFonts w:ascii="Times New Roman" w:hAnsi="Times New Roman" w:cs="Times New Roman"/>
          <w:sz w:val="22"/>
        </w:rPr>
        <w:t xml:space="preserve">octoral </w:t>
      </w:r>
      <w:r>
        <w:rPr>
          <w:rFonts w:ascii="Times New Roman" w:hAnsi="Times New Roman" w:cs="Times New Roman"/>
          <w:sz w:val="22"/>
        </w:rPr>
        <w:t>C</w:t>
      </w:r>
      <w:r w:rsidRPr="00957626">
        <w:rPr>
          <w:rFonts w:ascii="Times New Roman" w:hAnsi="Times New Roman" w:cs="Times New Roman"/>
          <w:sz w:val="22"/>
        </w:rPr>
        <w:t>onsortium</w:t>
      </w:r>
      <w:r>
        <w:rPr>
          <w:rFonts w:ascii="Times New Roman" w:hAnsi="Times New Roman" w:cs="Times New Roman"/>
          <w:sz w:val="22"/>
        </w:rPr>
        <w:t xml:space="preserve"> (with NSF Travel Grant) 2023</w:t>
      </w:r>
    </w:p>
    <w:p w14:paraId="0DFD8670" w14:textId="72D13FA5" w:rsidR="00FE6112" w:rsidRDefault="00FE6112" w:rsidP="00060302">
      <w:pPr>
        <w:pStyle w:val="Overviewbullets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  <w:lang w:eastAsia="zh-CN"/>
        </w:rPr>
        <w:t>ICIS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  <w:lang w:eastAsia="zh-CN"/>
        </w:rPr>
        <w:t>D</w:t>
      </w:r>
      <w:r>
        <w:rPr>
          <w:rFonts w:ascii="Times New Roman" w:hAnsi="Times New Roman" w:cs="Times New Roman"/>
          <w:sz w:val="22"/>
          <w:lang w:eastAsia="zh-CN"/>
        </w:rPr>
        <w:t>octoral Consortium 2023</w:t>
      </w:r>
    </w:p>
    <w:p w14:paraId="1BB5E11C" w14:textId="7BEB9FC5" w:rsidR="00957626" w:rsidRPr="00060302" w:rsidRDefault="00957626" w:rsidP="00060302">
      <w:pPr>
        <w:pStyle w:val="Overviewbullets"/>
        <w:rPr>
          <w:rFonts w:ascii="Times New Roman" w:hAnsi="Times New Roman" w:cs="Times New Roman"/>
          <w:sz w:val="22"/>
        </w:rPr>
      </w:pPr>
      <w:r w:rsidRPr="00957626">
        <w:rPr>
          <w:rFonts w:ascii="Times New Roman" w:hAnsi="Times New Roman" w:cs="Times New Roman"/>
          <w:sz w:val="22"/>
        </w:rPr>
        <w:t>ASU Information Systems Ph</w:t>
      </w:r>
      <w:r>
        <w:rPr>
          <w:rFonts w:ascii="Times New Roman" w:hAnsi="Times New Roman" w:cs="Times New Roman"/>
          <w:sz w:val="22"/>
        </w:rPr>
        <w:t>.D.</w:t>
      </w:r>
      <w:r w:rsidRPr="00957626">
        <w:rPr>
          <w:rFonts w:ascii="Times New Roman" w:hAnsi="Times New Roman" w:cs="Times New Roman"/>
          <w:sz w:val="22"/>
        </w:rPr>
        <w:t xml:space="preserve"> Summer Research Grant</w:t>
      </w:r>
      <w:r>
        <w:rPr>
          <w:rFonts w:ascii="Times New Roman" w:hAnsi="Times New Roman" w:cs="Times New Roman"/>
          <w:sz w:val="22"/>
        </w:rPr>
        <w:t xml:space="preserve"> 2020-2023</w:t>
      </w:r>
    </w:p>
    <w:p w14:paraId="7B78A05E" w14:textId="58C36615" w:rsidR="007E4FF2" w:rsidRPr="00617CD1" w:rsidRDefault="00D12DA0" w:rsidP="006F2770">
      <w:pPr>
        <w:pStyle w:val="ResumeHeadings"/>
        <w:pBdr>
          <w:bottom w:val="dotted" w:sz="4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Skills</w:t>
      </w:r>
    </w:p>
    <w:p w14:paraId="61BAE65D" w14:textId="5A1B2D98" w:rsidR="006F2770" w:rsidRPr="00D12DA0" w:rsidRDefault="00D12DA0" w:rsidP="00D12DA0">
      <w:pPr>
        <w:pStyle w:val="Overviewbullets"/>
        <w:numPr>
          <w:ilvl w:val="0"/>
          <w:numId w:val="0"/>
        </w:numPr>
        <w:ind w:left="3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Programming/Software</w:t>
      </w:r>
      <w:r w:rsidR="00F36911" w:rsidRPr="00617CD1">
        <w:rPr>
          <w:rFonts w:ascii="Times New Roman" w:hAnsi="Times New Roman" w:cs="Times New Roman"/>
          <w:sz w:val="22"/>
        </w:rPr>
        <w:t>: Python, R, C</w:t>
      </w:r>
      <w:r>
        <w:rPr>
          <w:rFonts w:ascii="Times New Roman" w:hAnsi="Times New Roman" w:cs="Times New Roman"/>
          <w:sz w:val="22"/>
        </w:rPr>
        <w:t xml:space="preserve">, </w:t>
      </w:r>
      <w:r w:rsidR="00F018E3" w:rsidRPr="00D12DA0">
        <w:rPr>
          <w:rFonts w:ascii="Times New Roman" w:hAnsi="Times New Roman" w:cs="Times New Roman"/>
          <w:sz w:val="22"/>
        </w:rPr>
        <w:t>STATA, MATLAB, Latex</w:t>
      </w:r>
    </w:p>
    <w:sectPr w:rsidR="006F2770" w:rsidRPr="00D12DA0" w:rsidSect="007E4FF2">
      <w:footerReference w:type="default" r:id="rId10"/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D1FBC" w14:textId="77777777" w:rsidR="00B30565" w:rsidRDefault="00B30565">
      <w:r>
        <w:separator/>
      </w:r>
    </w:p>
  </w:endnote>
  <w:endnote w:type="continuationSeparator" w:id="0">
    <w:p w14:paraId="514B12B0" w14:textId="77777777" w:rsidR="00B30565" w:rsidRDefault="00B3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328909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8EB9E98" w14:textId="77777777" w:rsidR="00AC5628" w:rsidRDefault="00AC5628">
            <w:pPr>
              <w:pStyle w:val="Footer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3501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35011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23000C3" w14:textId="77777777" w:rsidR="00AC5628" w:rsidRDefault="00AC56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8EEEF" w14:textId="77777777" w:rsidR="00B30565" w:rsidRDefault="00B30565">
      <w:r>
        <w:separator/>
      </w:r>
    </w:p>
  </w:footnote>
  <w:footnote w:type="continuationSeparator" w:id="0">
    <w:p w14:paraId="4CFAF3A6" w14:textId="77777777" w:rsidR="00B30565" w:rsidRDefault="00B30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0681404">
    <w:abstractNumId w:val="18"/>
  </w:num>
  <w:num w:numId="2" w16cid:durableId="609166690">
    <w:abstractNumId w:val="27"/>
  </w:num>
  <w:num w:numId="3" w16cid:durableId="1595476462">
    <w:abstractNumId w:val="16"/>
  </w:num>
  <w:num w:numId="4" w16cid:durableId="947008360">
    <w:abstractNumId w:val="19"/>
  </w:num>
  <w:num w:numId="5" w16cid:durableId="1879658735">
    <w:abstractNumId w:val="26"/>
  </w:num>
  <w:num w:numId="6" w16cid:durableId="376707587">
    <w:abstractNumId w:val="12"/>
  </w:num>
  <w:num w:numId="7" w16cid:durableId="2116972239">
    <w:abstractNumId w:val="17"/>
  </w:num>
  <w:num w:numId="8" w16cid:durableId="1988974181">
    <w:abstractNumId w:val="14"/>
  </w:num>
  <w:num w:numId="9" w16cid:durableId="1325400425">
    <w:abstractNumId w:val="15"/>
  </w:num>
  <w:num w:numId="10" w16cid:durableId="987247072">
    <w:abstractNumId w:val="25"/>
  </w:num>
  <w:num w:numId="11" w16cid:durableId="728307915">
    <w:abstractNumId w:val="22"/>
  </w:num>
  <w:num w:numId="12" w16cid:durableId="241574149">
    <w:abstractNumId w:val="23"/>
  </w:num>
  <w:num w:numId="13" w16cid:durableId="1645042091">
    <w:abstractNumId w:val="21"/>
  </w:num>
  <w:num w:numId="14" w16cid:durableId="1829009883">
    <w:abstractNumId w:val="0"/>
  </w:num>
  <w:num w:numId="15" w16cid:durableId="1374622787">
    <w:abstractNumId w:val="28"/>
  </w:num>
  <w:num w:numId="16" w16cid:durableId="1722090567">
    <w:abstractNumId w:val="20"/>
  </w:num>
  <w:num w:numId="17" w16cid:durableId="628702532">
    <w:abstractNumId w:val="8"/>
  </w:num>
  <w:num w:numId="18" w16cid:durableId="1718236894">
    <w:abstractNumId w:val="3"/>
  </w:num>
  <w:num w:numId="19" w16cid:durableId="733893254">
    <w:abstractNumId w:val="2"/>
  </w:num>
  <w:num w:numId="20" w16cid:durableId="556211088">
    <w:abstractNumId w:val="1"/>
  </w:num>
  <w:num w:numId="21" w16cid:durableId="1887373316">
    <w:abstractNumId w:val="9"/>
  </w:num>
  <w:num w:numId="22" w16cid:durableId="964509354">
    <w:abstractNumId w:val="7"/>
  </w:num>
  <w:num w:numId="23" w16cid:durableId="2036887438">
    <w:abstractNumId w:val="6"/>
  </w:num>
  <w:num w:numId="24" w16cid:durableId="1185443157">
    <w:abstractNumId w:val="5"/>
  </w:num>
  <w:num w:numId="25" w16cid:durableId="1827280552">
    <w:abstractNumId w:val="4"/>
  </w:num>
  <w:num w:numId="26" w16cid:durableId="351956164">
    <w:abstractNumId w:val="10"/>
  </w:num>
  <w:num w:numId="27" w16cid:durableId="609820267">
    <w:abstractNumId w:val="24"/>
  </w:num>
  <w:num w:numId="28" w16cid:durableId="1620256917">
    <w:abstractNumId w:val="11"/>
  </w:num>
  <w:num w:numId="29" w16cid:durableId="14074624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09098712">
    <w:abstractNumId w:val="22"/>
  </w:num>
  <w:num w:numId="31" w16cid:durableId="1516459131">
    <w:abstractNumId w:val="22"/>
  </w:num>
  <w:num w:numId="32" w16cid:durableId="1685474744">
    <w:abstractNumId w:val="22"/>
  </w:num>
  <w:num w:numId="33" w16cid:durableId="1279950569">
    <w:abstractNumId w:val="22"/>
  </w:num>
  <w:num w:numId="34" w16cid:durableId="667249511">
    <w:abstractNumId w:val="22"/>
  </w:num>
  <w:num w:numId="35" w16cid:durableId="1545678813">
    <w:abstractNumId w:val="22"/>
  </w:num>
  <w:num w:numId="36" w16cid:durableId="907688426">
    <w:abstractNumId w:val="22"/>
  </w:num>
  <w:num w:numId="37" w16cid:durableId="361396090">
    <w:abstractNumId w:val="22"/>
  </w:num>
  <w:num w:numId="38" w16cid:durableId="714089026">
    <w:abstractNumId w:val="22"/>
  </w:num>
  <w:num w:numId="39" w16cid:durableId="27487520">
    <w:abstractNumId w:val="22"/>
  </w:num>
  <w:num w:numId="40" w16cid:durableId="10919694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Q2M7SwMDSzsLA0sDRX0lEKTi0uzszPAykwM6gFAND+a9ctAAAA"/>
  </w:docVars>
  <w:rsids>
    <w:rsidRoot w:val="00F976ED"/>
    <w:rsid w:val="000019D3"/>
    <w:rsid w:val="00007EDD"/>
    <w:rsid w:val="00012CFE"/>
    <w:rsid w:val="00030A21"/>
    <w:rsid w:val="00032A6D"/>
    <w:rsid w:val="00032D50"/>
    <w:rsid w:val="00033250"/>
    <w:rsid w:val="000406FB"/>
    <w:rsid w:val="00046247"/>
    <w:rsid w:val="000556CA"/>
    <w:rsid w:val="00060302"/>
    <w:rsid w:val="00062CA9"/>
    <w:rsid w:val="000749CE"/>
    <w:rsid w:val="000818E5"/>
    <w:rsid w:val="00085936"/>
    <w:rsid w:val="000A590E"/>
    <w:rsid w:val="000A5963"/>
    <w:rsid w:val="000B073C"/>
    <w:rsid w:val="000D1CB2"/>
    <w:rsid w:val="000E00C4"/>
    <w:rsid w:val="000E01D7"/>
    <w:rsid w:val="000E34B1"/>
    <w:rsid w:val="000E54F5"/>
    <w:rsid w:val="000F140E"/>
    <w:rsid w:val="00101F96"/>
    <w:rsid w:val="00106354"/>
    <w:rsid w:val="00114354"/>
    <w:rsid w:val="00120C81"/>
    <w:rsid w:val="001230AB"/>
    <w:rsid w:val="00132ECC"/>
    <w:rsid w:val="001364C2"/>
    <w:rsid w:val="00141F84"/>
    <w:rsid w:val="00150833"/>
    <w:rsid w:val="00165BC7"/>
    <w:rsid w:val="00175ECF"/>
    <w:rsid w:val="00182F7A"/>
    <w:rsid w:val="001956B6"/>
    <w:rsid w:val="00195826"/>
    <w:rsid w:val="001A093E"/>
    <w:rsid w:val="001B472C"/>
    <w:rsid w:val="001B4BF2"/>
    <w:rsid w:val="001B5253"/>
    <w:rsid w:val="001B7836"/>
    <w:rsid w:val="001B7FDD"/>
    <w:rsid w:val="001C6D03"/>
    <w:rsid w:val="001F3551"/>
    <w:rsid w:val="002030B6"/>
    <w:rsid w:val="00204DE5"/>
    <w:rsid w:val="0020663E"/>
    <w:rsid w:val="00207302"/>
    <w:rsid w:val="002112C0"/>
    <w:rsid w:val="002211C3"/>
    <w:rsid w:val="00230A4F"/>
    <w:rsid w:val="00231C76"/>
    <w:rsid w:val="00234211"/>
    <w:rsid w:val="002412FF"/>
    <w:rsid w:val="00244768"/>
    <w:rsid w:val="00246CD9"/>
    <w:rsid w:val="00250BC0"/>
    <w:rsid w:val="002550F3"/>
    <w:rsid w:val="00255968"/>
    <w:rsid w:val="0026234F"/>
    <w:rsid w:val="002775F6"/>
    <w:rsid w:val="00286122"/>
    <w:rsid w:val="002876A4"/>
    <w:rsid w:val="002C05F6"/>
    <w:rsid w:val="002C0F0A"/>
    <w:rsid w:val="002C1763"/>
    <w:rsid w:val="002C2C5A"/>
    <w:rsid w:val="002C68CF"/>
    <w:rsid w:val="002C7088"/>
    <w:rsid w:val="002D1799"/>
    <w:rsid w:val="002D5D69"/>
    <w:rsid w:val="002E1545"/>
    <w:rsid w:val="0030245C"/>
    <w:rsid w:val="003073F8"/>
    <w:rsid w:val="00315FAD"/>
    <w:rsid w:val="0031790D"/>
    <w:rsid w:val="00323219"/>
    <w:rsid w:val="0032567E"/>
    <w:rsid w:val="00332497"/>
    <w:rsid w:val="00332E05"/>
    <w:rsid w:val="00335073"/>
    <w:rsid w:val="00335207"/>
    <w:rsid w:val="00336AD7"/>
    <w:rsid w:val="003429AE"/>
    <w:rsid w:val="00346057"/>
    <w:rsid w:val="00350118"/>
    <w:rsid w:val="00355C1B"/>
    <w:rsid w:val="00372180"/>
    <w:rsid w:val="00380D8B"/>
    <w:rsid w:val="00392196"/>
    <w:rsid w:val="003A00EC"/>
    <w:rsid w:val="003A2CD1"/>
    <w:rsid w:val="003B0AE8"/>
    <w:rsid w:val="003D1BEF"/>
    <w:rsid w:val="003D5E13"/>
    <w:rsid w:val="003D7224"/>
    <w:rsid w:val="003E52DC"/>
    <w:rsid w:val="00400AEE"/>
    <w:rsid w:val="0040372A"/>
    <w:rsid w:val="004170BA"/>
    <w:rsid w:val="004244AD"/>
    <w:rsid w:val="00440CDC"/>
    <w:rsid w:val="004442A5"/>
    <w:rsid w:val="00462A55"/>
    <w:rsid w:val="0046399C"/>
    <w:rsid w:val="00467904"/>
    <w:rsid w:val="00467E8D"/>
    <w:rsid w:val="004723D2"/>
    <w:rsid w:val="004728A6"/>
    <w:rsid w:val="004915AF"/>
    <w:rsid w:val="004A3E52"/>
    <w:rsid w:val="004D28C4"/>
    <w:rsid w:val="004D3207"/>
    <w:rsid w:val="004E0277"/>
    <w:rsid w:val="004E41DE"/>
    <w:rsid w:val="004E441B"/>
    <w:rsid w:val="004E64A9"/>
    <w:rsid w:val="004F3381"/>
    <w:rsid w:val="0050254F"/>
    <w:rsid w:val="00526E09"/>
    <w:rsid w:val="0053296B"/>
    <w:rsid w:val="00534833"/>
    <w:rsid w:val="00542A4A"/>
    <w:rsid w:val="0055502D"/>
    <w:rsid w:val="00560218"/>
    <w:rsid w:val="005728B3"/>
    <w:rsid w:val="00594633"/>
    <w:rsid w:val="005A15B5"/>
    <w:rsid w:val="005A52F1"/>
    <w:rsid w:val="005B4593"/>
    <w:rsid w:val="005B4DD2"/>
    <w:rsid w:val="005C4435"/>
    <w:rsid w:val="005D7349"/>
    <w:rsid w:val="005E0492"/>
    <w:rsid w:val="005E6A04"/>
    <w:rsid w:val="005F625F"/>
    <w:rsid w:val="005F6273"/>
    <w:rsid w:val="0060417B"/>
    <w:rsid w:val="00606E11"/>
    <w:rsid w:val="00612328"/>
    <w:rsid w:val="00614736"/>
    <w:rsid w:val="00617CD1"/>
    <w:rsid w:val="00626DA2"/>
    <w:rsid w:val="0062762C"/>
    <w:rsid w:val="006351EB"/>
    <w:rsid w:val="00635513"/>
    <w:rsid w:val="006517DC"/>
    <w:rsid w:val="00655AC2"/>
    <w:rsid w:val="00660527"/>
    <w:rsid w:val="006606B9"/>
    <w:rsid w:val="0066705B"/>
    <w:rsid w:val="00667EB0"/>
    <w:rsid w:val="00677770"/>
    <w:rsid w:val="00683ECF"/>
    <w:rsid w:val="00697798"/>
    <w:rsid w:val="006A2422"/>
    <w:rsid w:val="006A3667"/>
    <w:rsid w:val="006A3952"/>
    <w:rsid w:val="006B733D"/>
    <w:rsid w:val="006E2205"/>
    <w:rsid w:val="006E3677"/>
    <w:rsid w:val="006F0C96"/>
    <w:rsid w:val="006F1825"/>
    <w:rsid w:val="006F2770"/>
    <w:rsid w:val="007068D8"/>
    <w:rsid w:val="00716162"/>
    <w:rsid w:val="007203FF"/>
    <w:rsid w:val="00737BC5"/>
    <w:rsid w:val="00756B03"/>
    <w:rsid w:val="007579AD"/>
    <w:rsid w:val="00762BF3"/>
    <w:rsid w:val="00767FCF"/>
    <w:rsid w:val="0077612E"/>
    <w:rsid w:val="00777AB9"/>
    <w:rsid w:val="0079123E"/>
    <w:rsid w:val="00797826"/>
    <w:rsid w:val="007A1B18"/>
    <w:rsid w:val="007A25A7"/>
    <w:rsid w:val="007A2F3A"/>
    <w:rsid w:val="007B634D"/>
    <w:rsid w:val="007D062D"/>
    <w:rsid w:val="007D0F71"/>
    <w:rsid w:val="007D114C"/>
    <w:rsid w:val="007D42F2"/>
    <w:rsid w:val="007D6255"/>
    <w:rsid w:val="007D6386"/>
    <w:rsid w:val="007D77D3"/>
    <w:rsid w:val="007E4FF2"/>
    <w:rsid w:val="007F19AF"/>
    <w:rsid w:val="007F3E63"/>
    <w:rsid w:val="007F6274"/>
    <w:rsid w:val="007F7F94"/>
    <w:rsid w:val="008047F2"/>
    <w:rsid w:val="0080561F"/>
    <w:rsid w:val="008234A9"/>
    <w:rsid w:val="00827D56"/>
    <w:rsid w:val="0085360C"/>
    <w:rsid w:val="008571BF"/>
    <w:rsid w:val="00863F6C"/>
    <w:rsid w:val="00877572"/>
    <w:rsid w:val="00882501"/>
    <w:rsid w:val="00891488"/>
    <w:rsid w:val="00895935"/>
    <w:rsid w:val="008B1762"/>
    <w:rsid w:val="008B4914"/>
    <w:rsid w:val="008B59DF"/>
    <w:rsid w:val="008C059E"/>
    <w:rsid w:val="008C1415"/>
    <w:rsid w:val="008C72A3"/>
    <w:rsid w:val="008D0F4D"/>
    <w:rsid w:val="008D1641"/>
    <w:rsid w:val="008D45F9"/>
    <w:rsid w:val="008D6494"/>
    <w:rsid w:val="008E0B9A"/>
    <w:rsid w:val="008E1874"/>
    <w:rsid w:val="008E1D71"/>
    <w:rsid w:val="00901DDB"/>
    <w:rsid w:val="00907095"/>
    <w:rsid w:val="00914FA9"/>
    <w:rsid w:val="00921479"/>
    <w:rsid w:val="00921DB9"/>
    <w:rsid w:val="00922695"/>
    <w:rsid w:val="00922C7C"/>
    <w:rsid w:val="00926277"/>
    <w:rsid w:val="00927D9B"/>
    <w:rsid w:val="00937690"/>
    <w:rsid w:val="0095472D"/>
    <w:rsid w:val="00957626"/>
    <w:rsid w:val="0097084C"/>
    <w:rsid w:val="009806C4"/>
    <w:rsid w:val="009874A3"/>
    <w:rsid w:val="00992D7E"/>
    <w:rsid w:val="009A4768"/>
    <w:rsid w:val="009A6E20"/>
    <w:rsid w:val="009A762D"/>
    <w:rsid w:val="009B0036"/>
    <w:rsid w:val="009B5ED8"/>
    <w:rsid w:val="009D146D"/>
    <w:rsid w:val="009E3FC5"/>
    <w:rsid w:val="009F1079"/>
    <w:rsid w:val="009F2F8A"/>
    <w:rsid w:val="00A0402A"/>
    <w:rsid w:val="00A040CC"/>
    <w:rsid w:val="00A17A57"/>
    <w:rsid w:val="00A200AF"/>
    <w:rsid w:val="00A272BB"/>
    <w:rsid w:val="00A30B07"/>
    <w:rsid w:val="00A3482E"/>
    <w:rsid w:val="00A34927"/>
    <w:rsid w:val="00A4237B"/>
    <w:rsid w:val="00A44192"/>
    <w:rsid w:val="00A469EA"/>
    <w:rsid w:val="00A5328A"/>
    <w:rsid w:val="00A54172"/>
    <w:rsid w:val="00A552AC"/>
    <w:rsid w:val="00A575BA"/>
    <w:rsid w:val="00A60299"/>
    <w:rsid w:val="00A60D3B"/>
    <w:rsid w:val="00A73001"/>
    <w:rsid w:val="00A832DC"/>
    <w:rsid w:val="00A84EFA"/>
    <w:rsid w:val="00AA5EE1"/>
    <w:rsid w:val="00AA64C3"/>
    <w:rsid w:val="00AB0B3B"/>
    <w:rsid w:val="00AB25CD"/>
    <w:rsid w:val="00AB281E"/>
    <w:rsid w:val="00AB5201"/>
    <w:rsid w:val="00AC5628"/>
    <w:rsid w:val="00AC5E35"/>
    <w:rsid w:val="00AD74F9"/>
    <w:rsid w:val="00AD7C1A"/>
    <w:rsid w:val="00AE303E"/>
    <w:rsid w:val="00AE411A"/>
    <w:rsid w:val="00AF049C"/>
    <w:rsid w:val="00AF3063"/>
    <w:rsid w:val="00AF3764"/>
    <w:rsid w:val="00AF76D2"/>
    <w:rsid w:val="00AF7A91"/>
    <w:rsid w:val="00B004D4"/>
    <w:rsid w:val="00B225B5"/>
    <w:rsid w:val="00B30293"/>
    <w:rsid w:val="00B30565"/>
    <w:rsid w:val="00B34AA8"/>
    <w:rsid w:val="00B356F3"/>
    <w:rsid w:val="00B54881"/>
    <w:rsid w:val="00B57156"/>
    <w:rsid w:val="00B61214"/>
    <w:rsid w:val="00B65D62"/>
    <w:rsid w:val="00B82416"/>
    <w:rsid w:val="00BA3AB0"/>
    <w:rsid w:val="00BA4C47"/>
    <w:rsid w:val="00BA7417"/>
    <w:rsid w:val="00BB361D"/>
    <w:rsid w:val="00BB39E1"/>
    <w:rsid w:val="00BB3BFF"/>
    <w:rsid w:val="00BB6AC1"/>
    <w:rsid w:val="00BD3C7F"/>
    <w:rsid w:val="00BD4E24"/>
    <w:rsid w:val="00BD5682"/>
    <w:rsid w:val="00BE6576"/>
    <w:rsid w:val="00BE7A5A"/>
    <w:rsid w:val="00BF1E93"/>
    <w:rsid w:val="00C01041"/>
    <w:rsid w:val="00C10809"/>
    <w:rsid w:val="00C26DE5"/>
    <w:rsid w:val="00C628D3"/>
    <w:rsid w:val="00C709F8"/>
    <w:rsid w:val="00C70CB6"/>
    <w:rsid w:val="00C95315"/>
    <w:rsid w:val="00CB68FB"/>
    <w:rsid w:val="00CC7C0B"/>
    <w:rsid w:val="00CD5C64"/>
    <w:rsid w:val="00CD71D6"/>
    <w:rsid w:val="00CE1A6F"/>
    <w:rsid w:val="00CE29F4"/>
    <w:rsid w:val="00CE6C95"/>
    <w:rsid w:val="00CF3A3C"/>
    <w:rsid w:val="00CF7DA6"/>
    <w:rsid w:val="00D0499A"/>
    <w:rsid w:val="00D12DA0"/>
    <w:rsid w:val="00D208ED"/>
    <w:rsid w:val="00D25AC5"/>
    <w:rsid w:val="00D26DC3"/>
    <w:rsid w:val="00D300A4"/>
    <w:rsid w:val="00D332E5"/>
    <w:rsid w:val="00D35623"/>
    <w:rsid w:val="00D47403"/>
    <w:rsid w:val="00D67C5B"/>
    <w:rsid w:val="00D70154"/>
    <w:rsid w:val="00D75A3D"/>
    <w:rsid w:val="00D75CBB"/>
    <w:rsid w:val="00D827BC"/>
    <w:rsid w:val="00D82926"/>
    <w:rsid w:val="00D912F6"/>
    <w:rsid w:val="00D9368C"/>
    <w:rsid w:val="00D96315"/>
    <w:rsid w:val="00DA1523"/>
    <w:rsid w:val="00DA3261"/>
    <w:rsid w:val="00DB1F00"/>
    <w:rsid w:val="00DB3E68"/>
    <w:rsid w:val="00DB72ED"/>
    <w:rsid w:val="00DD011F"/>
    <w:rsid w:val="00DD1DEB"/>
    <w:rsid w:val="00DD4723"/>
    <w:rsid w:val="00DD6BDD"/>
    <w:rsid w:val="00DE6E03"/>
    <w:rsid w:val="00DE6F97"/>
    <w:rsid w:val="00E153A8"/>
    <w:rsid w:val="00E15876"/>
    <w:rsid w:val="00E22801"/>
    <w:rsid w:val="00E2461B"/>
    <w:rsid w:val="00E25A8A"/>
    <w:rsid w:val="00E60313"/>
    <w:rsid w:val="00E72070"/>
    <w:rsid w:val="00E74E7B"/>
    <w:rsid w:val="00E84A69"/>
    <w:rsid w:val="00E90E16"/>
    <w:rsid w:val="00E91194"/>
    <w:rsid w:val="00E9342D"/>
    <w:rsid w:val="00E9510D"/>
    <w:rsid w:val="00EA4D6E"/>
    <w:rsid w:val="00EA5FBD"/>
    <w:rsid w:val="00EB5A10"/>
    <w:rsid w:val="00ED6B2F"/>
    <w:rsid w:val="00EF0F6B"/>
    <w:rsid w:val="00EF255C"/>
    <w:rsid w:val="00F018E3"/>
    <w:rsid w:val="00F03DDD"/>
    <w:rsid w:val="00F04FBA"/>
    <w:rsid w:val="00F07D45"/>
    <w:rsid w:val="00F12599"/>
    <w:rsid w:val="00F271DB"/>
    <w:rsid w:val="00F31F2E"/>
    <w:rsid w:val="00F323C0"/>
    <w:rsid w:val="00F36911"/>
    <w:rsid w:val="00F37A4D"/>
    <w:rsid w:val="00F42F2C"/>
    <w:rsid w:val="00F448D6"/>
    <w:rsid w:val="00F514A5"/>
    <w:rsid w:val="00F54937"/>
    <w:rsid w:val="00F7505C"/>
    <w:rsid w:val="00F85E6F"/>
    <w:rsid w:val="00F91A69"/>
    <w:rsid w:val="00F976ED"/>
    <w:rsid w:val="00FA344B"/>
    <w:rsid w:val="00FA6CC8"/>
    <w:rsid w:val="00FB282D"/>
    <w:rsid w:val="00FB6E73"/>
    <w:rsid w:val="00FB793A"/>
    <w:rsid w:val="00FC3545"/>
    <w:rsid w:val="00FD107E"/>
    <w:rsid w:val="00FD4418"/>
    <w:rsid w:val="00FE0A67"/>
    <w:rsid w:val="00FE3637"/>
    <w:rsid w:val="00FE6112"/>
    <w:rsid w:val="00FF0F0D"/>
    <w:rsid w:val="00FF35D9"/>
    <w:rsid w:val="00FF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8743BB"/>
  <w15:docId w15:val="{8F1BBB29-BBB3-4D18-8A23-22E730EF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FF2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7E4FF2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7E4FF2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7E4FF2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7E4FF2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7E4FF2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7E4FF2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E4FF2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7E4FF2"/>
    <w:rPr>
      <w:rFonts w:ascii="Courier New" w:hAnsi="Courier New" w:cs="Courier New"/>
    </w:rPr>
  </w:style>
  <w:style w:type="paragraph" w:styleId="Title">
    <w:name w:val="Title"/>
    <w:basedOn w:val="Normal"/>
    <w:qFormat/>
    <w:rsid w:val="007E4FF2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7E4FF2"/>
    <w:rPr>
      <w:color w:val="0000FF"/>
      <w:u w:val="single"/>
    </w:rPr>
  </w:style>
  <w:style w:type="paragraph" w:styleId="BodyText">
    <w:name w:val="Body Text"/>
    <w:basedOn w:val="Normal"/>
    <w:semiHidden/>
    <w:rsid w:val="007E4FF2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7E4FF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4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FF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4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FF2"/>
    <w:rPr>
      <w:sz w:val="24"/>
      <w:szCs w:val="24"/>
    </w:rPr>
  </w:style>
  <w:style w:type="paragraph" w:customStyle="1" w:styleId="Name">
    <w:name w:val="Name"/>
    <w:basedOn w:val="PlainText"/>
    <w:autoRedefine/>
    <w:rsid w:val="007E4FF2"/>
    <w:pPr>
      <w:spacing w:before="360" w:after="80"/>
      <w:jc w:val="center"/>
    </w:pPr>
    <w:rPr>
      <w:rFonts w:ascii="Cambria" w:hAnsi="Cambri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7E4FF2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7E4FF2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7E4FF2"/>
    <w:pPr>
      <w:numPr>
        <w:numId w:val="11"/>
      </w:numPr>
      <w:spacing w:before="180" w:after="180"/>
      <w:jc w:val="both"/>
    </w:pPr>
    <w:rPr>
      <w:rFonts w:ascii="Cambria" w:hAnsi="Cambria"/>
      <w:bCs/>
      <w:sz w:val="19"/>
      <w:szCs w:val="19"/>
    </w:rPr>
  </w:style>
  <w:style w:type="paragraph" w:customStyle="1" w:styleId="Address">
    <w:name w:val="Address"/>
    <w:basedOn w:val="Overviewbullets"/>
    <w:rsid w:val="007E4FF2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rsid w:val="007E4FF2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7E4FF2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7E4FF2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7E4FF2"/>
    <w:pPr>
      <w:pBdr>
        <w:bottom w:val="double" w:sz="4" w:space="1" w:color="auto"/>
      </w:pBdr>
      <w:spacing w:before="480" w:after="120"/>
    </w:pPr>
    <w:rPr>
      <w:rFonts w:ascii="Cambria" w:hAnsi="Cambri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7E4FF2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7E4FF2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7E4FF2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7E4FF2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F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FF2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  <w:rsid w:val="007E4FF2"/>
    <w:pPr>
      <w:spacing w:before="240"/>
    </w:pPr>
    <w:rPr>
      <w:rFonts w:ascii="Cambria" w:hAnsi="Cambria"/>
      <w:b/>
    </w:rPr>
  </w:style>
  <w:style w:type="character" w:customStyle="1" w:styleId="1">
    <w:name w:val="未处理的提及1"/>
    <w:basedOn w:val="DefaultParagraphFont"/>
    <w:uiPriority w:val="99"/>
    <w:semiHidden/>
    <w:unhideWhenUsed/>
    <w:rsid w:val="004170B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B0B3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0B3B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0B3B"/>
    <w:rPr>
      <w:rFonts w:ascii="Verdana" w:hAnsi="Verdan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B3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B3B"/>
    <w:rPr>
      <w:rFonts w:ascii="Verdana" w:hAnsi="Verdana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A3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oky\AppData\Roaming\Microsoft\Templates\Basic%20Resum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C8073495-2018-47B3-9F75-7E66A4EBBFD7</TemplateGUID>
    <TemplateBuildVersion>9</TemplateBuildVersion>
    <TemplateBuildDate>2011-04-08T14:40:08.5775407-04:00</TemplateBuildDate>
  </TemplateProperties>
</MonsterProperties>
</file>

<file path=customXml/itemProps1.xml><?xml version="1.0" encoding="utf-8"?>
<ds:datastoreItem xmlns:ds="http://schemas.openxmlformats.org/officeDocument/2006/customXml" ds:itemID="{4046821E-F1B4-489D-B2B4-9A0821D2C2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4C0A63-3719-4FA1-8F11-9DD261C30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599AE7-B56C-4857-8303-0396370BFCC1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C:\Users\Pooky\AppData\Roaming\Microsoft\Templates\Basic Resume Template.dotm</Template>
  <TotalTime>6366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5245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 to write a CV</dc:creator>
  <cp:keywords/>
  <dc:description/>
  <cp:lastModifiedBy>Xiaohui Zhang</cp:lastModifiedBy>
  <cp:revision>91</cp:revision>
  <cp:lastPrinted>2026-02-24T21:44:00Z</cp:lastPrinted>
  <dcterms:created xsi:type="dcterms:W3CDTF">2022-09-01T22:06:00Z</dcterms:created>
  <dcterms:modified xsi:type="dcterms:W3CDTF">2026-03-14T18:15:00Z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TC027168719991</vt:lpwstr>
  </property>
  <property fmtid="{D5CDD505-2E9C-101B-9397-08002B2CF9AE}" pid="3" name="GrammarlyDocumentId">
    <vt:lpwstr>ab84ea1a9f100d8431dcd095c3987473a53dc33b10487ec433e97a6be626c14b</vt:lpwstr>
  </property>
</Properties>
</file>